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DA" w:rsidRDefault="000A52A3">
      <w:pPr>
        <w:pStyle w:val="Standard"/>
        <w:jc w:val="right"/>
      </w:pPr>
      <w:bookmarkStart w:id="0" w:name="__DdeLink__42_3432437586"/>
      <w:bookmarkStart w:id="1" w:name="_GoBack"/>
      <w:bookmarkEnd w:id="1"/>
      <w:r>
        <w:rPr>
          <w:rFonts w:ascii="Times New Roman" w:hAnsi="Times New Roman"/>
        </w:rPr>
        <w:t xml:space="preserve"> </w:t>
      </w:r>
      <w:bookmarkEnd w:id="0"/>
    </w:p>
    <w:p w:rsidR="007E66DA" w:rsidRDefault="000A52A3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НАГОРЬЕВСКОГО  СЕЛЬСКОГО ПОСЕЛЕНИЯ</w:t>
      </w:r>
    </w:p>
    <w:p w:rsidR="007E66DA" w:rsidRDefault="000A52A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«РОВЕНЬСКИЙ РАЙОН»  БЕЛГОРОДСКОЙ ОБЛАСТИ</w:t>
      </w:r>
    </w:p>
    <w:p w:rsidR="007E66DA" w:rsidRDefault="000A52A3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село   Нагорье</w:t>
      </w:r>
    </w:p>
    <w:p w:rsidR="007E66DA" w:rsidRDefault="007E66DA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7E66DA" w:rsidRDefault="000A52A3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ПОСТАНОВЛЕНИЯ</w:t>
      </w:r>
    </w:p>
    <w:p w:rsidR="007E66DA" w:rsidRDefault="007E66DA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7E66DA" w:rsidRDefault="007E66DA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7E66DA" w:rsidRDefault="000A52A3">
      <w:pPr>
        <w:pStyle w:val="Standard"/>
      </w:pPr>
      <w:r>
        <w:rPr>
          <w:rFonts w:ascii="Times New Roman" w:hAnsi="Times New Roman"/>
          <w:b/>
          <w:sz w:val="28"/>
          <w:szCs w:val="28"/>
        </w:rPr>
        <w:t xml:space="preserve">22.05. 2024  года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№  17/2                             </w:t>
      </w:r>
    </w:p>
    <w:p w:rsidR="007E66DA" w:rsidRDefault="007E66DA">
      <w:pPr>
        <w:pStyle w:val="Standard"/>
        <w:spacing w:line="36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66DA" w:rsidRDefault="007E66DA">
      <w:pPr>
        <w:pStyle w:val="Standard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E66DA" w:rsidRDefault="007E66DA">
      <w:pPr>
        <w:pStyle w:val="Standard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E66DA" w:rsidRDefault="000A52A3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списания имущества (основных средств), находящегося в муниципальной собственности Нагорьевского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7E66DA" w:rsidRDefault="007E66DA">
      <w:pPr>
        <w:pStyle w:val="Standard"/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7E66DA" w:rsidRDefault="000A52A3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06.12.2011г. №402-ФЗ «О бухгалтерском учёте», приказом Министерства финансов РФ от 13.10.2003 г. №91н «Об утверждении методических указаний по бухгалтерскому учёту основных средств»,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Нагорьевского сельского поселения,</w:t>
      </w:r>
    </w:p>
    <w:p w:rsidR="007E66DA" w:rsidRDefault="007E66DA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6DA" w:rsidRDefault="000A52A3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ПОСТАНОВЛЯЮ:</w:t>
      </w:r>
    </w:p>
    <w:p w:rsidR="007E66DA" w:rsidRDefault="007E66DA">
      <w:pPr>
        <w:pStyle w:val="Standard"/>
        <w:autoSpaceDE w:val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E66DA" w:rsidRDefault="000A52A3">
      <w:pPr>
        <w:pStyle w:val="Standard"/>
        <w:autoSpaceDE w:val="0"/>
        <w:jc w:val="both"/>
      </w:pPr>
      <w:r>
        <w:rPr>
          <w:rFonts w:ascii="Times New Roman" w:hAnsi="Times New Roman" w:cs="Times New Roman"/>
          <w:sz w:val="28"/>
          <w:szCs w:val="28"/>
        </w:rPr>
        <w:t>1. Утвердить Положение о порядке списания имущества (основных средств), находящегося в муниципальной собственности Нагорьевского сельского поселения.</w:t>
      </w:r>
    </w:p>
    <w:p w:rsidR="007E66DA" w:rsidRDefault="000A52A3">
      <w:pPr>
        <w:pStyle w:val="a3"/>
        <w:spacing w:before="0" w:after="0"/>
        <w:jc w:val="both"/>
      </w:pPr>
      <w:r>
        <w:rPr>
          <w:rFonts w:ascii="Times New Roman" w:hAnsi="Times New Roman" w:cs="Times New Roman"/>
          <w:color w:val="39465C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после обнародования и подлежит официальному опубликованию на сайте администрации Нагорьевского сельского поселения.</w:t>
      </w:r>
    </w:p>
    <w:p w:rsidR="007E66DA" w:rsidRDefault="000A52A3">
      <w:pPr>
        <w:pStyle w:val="Standard"/>
        <w:shd w:val="clear" w:color="auto" w:fill="FFFFFF"/>
        <w:jc w:val="both"/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E66DA" w:rsidRDefault="007E66DA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7E66DA" w:rsidRDefault="007E66DA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7E66DA" w:rsidRDefault="000A52A3">
      <w:pPr>
        <w:pStyle w:val="Textbody"/>
        <w:tabs>
          <w:tab w:val="left" w:pos="1100"/>
        </w:tabs>
        <w:jc w:val="both"/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color w:val="auto"/>
          <w:sz w:val="28"/>
          <w:szCs w:val="28"/>
        </w:rPr>
        <w:t>администрации</w:t>
      </w:r>
    </w:p>
    <w:p w:rsidR="007E66DA" w:rsidRDefault="000A52A3">
      <w:pPr>
        <w:pStyle w:val="Standard"/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Нагорьевского   сельского посел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ения                              Котов  В.С.                          </w:t>
      </w:r>
    </w:p>
    <w:p w:rsidR="007E66DA" w:rsidRDefault="007E66DA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E66DA" w:rsidRDefault="007E66D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6DA" w:rsidRDefault="007E66D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6DA" w:rsidRDefault="007E66D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6DA" w:rsidRDefault="007E66D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6DA" w:rsidRDefault="007E66D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6DA" w:rsidRDefault="007E66DA">
      <w:pPr>
        <w:pStyle w:val="a3"/>
        <w:spacing w:before="0" w:after="0"/>
        <w:ind w:left="5103"/>
        <w:jc w:val="both"/>
        <w:rPr>
          <w:rFonts w:ascii="Times New Roman" w:hAnsi="Times New Roman" w:cs="Times New Roman"/>
        </w:rPr>
      </w:pPr>
    </w:p>
    <w:p w:rsidR="007E66DA" w:rsidRDefault="000A52A3">
      <w:pPr>
        <w:pStyle w:val="a3"/>
        <w:spacing w:before="0" w:after="0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7E66DA" w:rsidRDefault="000A52A3">
      <w:pPr>
        <w:pStyle w:val="a3"/>
        <w:spacing w:before="0" w:after="0"/>
        <w:ind w:left="5103"/>
        <w:jc w:val="both"/>
      </w:pPr>
      <w:r>
        <w:rPr>
          <w:rFonts w:ascii="Times New Roman" w:hAnsi="Times New Roman" w:cs="Times New Roman"/>
        </w:rPr>
        <w:t>к постановлению</w:t>
      </w:r>
    </w:p>
    <w:p w:rsidR="007E66DA" w:rsidRDefault="000A52A3">
      <w:pPr>
        <w:pStyle w:val="a3"/>
        <w:spacing w:before="0" w:after="0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Нагорьевского сельского поселения от 22.05.2024  г. №17/2</w:t>
      </w:r>
    </w:p>
    <w:p w:rsidR="007E66DA" w:rsidRDefault="007E66DA">
      <w:pPr>
        <w:pStyle w:val="a3"/>
        <w:spacing w:before="0" w:after="0"/>
        <w:ind w:firstLine="709"/>
        <w:jc w:val="both"/>
        <w:rPr>
          <w:rFonts w:ascii="Times New Roman" w:hAnsi="Times New Roman"/>
        </w:rPr>
      </w:pP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Положение о порядке списания имущества (основных средств), находящегося в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муниципальной собственности Нагорьевского сельского поселения</w:t>
      </w:r>
    </w:p>
    <w:p w:rsidR="007E66DA" w:rsidRDefault="007E66DA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реализации учетной политики и обеспечения единого порядка списания пришедших в негодность зданий, строений, сооружений, иных объектов недвижимости, машин</w:t>
      </w:r>
      <w:r>
        <w:rPr>
          <w:rFonts w:ascii="Times New Roman" w:hAnsi="Times New Roman" w:cs="Times New Roman"/>
          <w:sz w:val="28"/>
          <w:szCs w:val="28"/>
        </w:rPr>
        <w:t>, оборудования, транспортных средств и другого имущества, являющегося собственностью Нагорьевского сельского поселения, относящегося к основным средствам, на основании Федерального закона от 21.11.1996г.N129-ФЗ «О бухгалтерском учете» (в ред. от 28.11.2011</w:t>
      </w:r>
      <w:r>
        <w:rPr>
          <w:rFonts w:ascii="Times New Roman" w:hAnsi="Times New Roman" w:cs="Times New Roman"/>
          <w:sz w:val="28"/>
          <w:szCs w:val="28"/>
        </w:rPr>
        <w:t xml:space="preserve"> г. № 339 ФЗ), приказа Министерства финансов РФ от 13.10.2003г. N91н «Об утверждении методических указаний по бухгалтерскому учету основных средств, Устава Нагорьевского сельского поселения.</w:t>
      </w:r>
    </w:p>
    <w:p w:rsidR="007E66DA" w:rsidRDefault="007E66DA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6DA" w:rsidRDefault="000A52A3">
      <w:pPr>
        <w:pStyle w:val="a3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7E66DA" w:rsidRDefault="007E66DA">
      <w:pPr>
        <w:pStyle w:val="a3"/>
        <w:spacing w:before="0"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1.1. Действие настоящего Положения распростран</w:t>
      </w:r>
      <w:r>
        <w:rPr>
          <w:rFonts w:ascii="Times New Roman" w:hAnsi="Times New Roman" w:cs="Times New Roman"/>
          <w:sz w:val="28"/>
          <w:szCs w:val="28"/>
        </w:rPr>
        <w:t>яется на объекты муниципального имущества (основные средства), являющиеся муниципальной собственностью муниципального образования принятые к бухгалтерскому учету и закрепленные на праве хозяйственного ведения или оперативного управления за муниципальными у</w:t>
      </w:r>
      <w:r>
        <w:rPr>
          <w:rFonts w:ascii="Times New Roman" w:hAnsi="Times New Roman" w:cs="Times New Roman"/>
          <w:sz w:val="28"/>
          <w:szCs w:val="28"/>
        </w:rPr>
        <w:t>нитарными предприятиями и за муниципальными учреждениями; принятые к бухгалтерскому учету органами местного самоуправления; учитываемые в муниципальной казне Нагорьевского сельского поселения, в том числе переданные организациям различных форм собственност</w:t>
      </w:r>
      <w:r>
        <w:rPr>
          <w:rFonts w:ascii="Times New Roman" w:hAnsi="Times New Roman" w:cs="Times New Roman"/>
          <w:sz w:val="28"/>
          <w:szCs w:val="28"/>
        </w:rPr>
        <w:t>и по договорам аренды, в безвозмездное пользование или иным основаниям.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1.2. Списание - заключительная хозяйственная операция при использовании объекта основных средств, включающая в себя следующие мероприятия: определение технического состояния каждой еди</w:t>
      </w:r>
      <w:r>
        <w:rPr>
          <w:rFonts w:ascii="Times New Roman" w:hAnsi="Times New Roman" w:cs="Times New Roman"/>
          <w:sz w:val="28"/>
          <w:szCs w:val="28"/>
        </w:rPr>
        <w:t>ницы; оформление необходимой документации; получение необходимых согласований и разрешений на списание; списание с балансового (забалансового) учета в предприятии, учреждении; демонтаж, разборка; выбраковка и оприходование возможных материальных ценностей;</w:t>
      </w:r>
      <w:r>
        <w:rPr>
          <w:rFonts w:ascii="Times New Roman" w:hAnsi="Times New Roman" w:cs="Times New Roman"/>
          <w:sz w:val="28"/>
          <w:szCs w:val="28"/>
        </w:rPr>
        <w:t xml:space="preserve"> утилизация вторичного сырья; исключение объекта основных средств из реестра муниципальной собственности.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1.3. Муниципальное имущество, закрепленное на праве хозяйственного ведения или оперативного управления за муниципальными унитарными предприятиями и за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учреждениями, а также имущество, составляющее муниципальную казну Нагорьевского сельского поселения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находящееся на балансах хозяйствующих субъектов, списывается с их балансов по следующим основаниям: пришедшее в негодность вследствие мора</w:t>
      </w:r>
      <w:r>
        <w:rPr>
          <w:rFonts w:ascii="Times New Roman" w:hAnsi="Times New Roman" w:cs="Times New Roman"/>
          <w:sz w:val="28"/>
          <w:szCs w:val="28"/>
        </w:rPr>
        <w:t>льного или физического износа, стихийных бедствий и иной чрезвычайной ситуации; ликвидация по аварии; частичная ликвидация при выполнении работ по реконструкции; нарушение нормальных условий эксплуатации; хищение или уничтожение имущества; нецелесообразнос</w:t>
      </w:r>
      <w:r>
        <w:rPr>
          <w:rFonts w:ascii="Times New Roman" w:hAnsi="Times New Roman" w:cs="Times New Roman"/>
          <w:sz w:val="28"/>
          <w:szCs w:val="28"/>
        </w:rPr>
        <w:t>ть его восстановления (ремонта, реконструкции, модернизации), подтвержденная соответствующим заключением или экспертизой; по другим причинам.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1.4. Объекты муниципального имущества подлежат списанию лишь в тех случаях, когда восстановить их невозможно или э</w:t>
      </w:r>
      <w:r>
        <w:rPr>
          <w:rFonts w:ascii="Times New Roman" w:hAnsi="Times New Roman" w:cs="Times New Roman"/>
          <w:sz w:val="28"/>
          <w:szCs w:val="28"/>
        </w:rPr>
        <w:t>кономически нецелесообразно. Начисленный износ в размере 100 процентов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1.5. Муниципальное имущество, переданное в хоз</w:t>
      </w:r>
      <w:r>
        <w:rPr>
          <w:rFonts w:ascii="Times New Roman" w:hAnsi="Times New Roman" w:cs="Times New Roman"/>
          <w:sz w:val="28"/>
          <w:szCs w:val="28"/>
        </w:rPr>
        <w:t>яйственное ведение, оперативное управление, в аренду (безвозмездное пользование) и др., списывается при обращении в установленном ниже порядке.</w:t>
      </w:r>
    </w:p>
    <w:p w:rsidR="007E66DA" w:rsidRDefault="007E66DA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6DA" w:rsidRDefault="000A52A3">
      <w:pPr>
        <w:pStyle w:val="a3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СПИСАНИЯ МУНИЦИПАЛЬНОГО ИМУЩЕСТВА.</w:t>
      </w:r>
    </w:p>
    <w:p w:rsidR="007E66DA" w:rsidRDefault="007E66DA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 Определение непригодности объектов муниципального имущества и </w:t>
      </w:r>
      <w:r>
        <w:rPr>
          <w:rFonts w:ascii="Times New Roman" w:hAnsi="Times New Roman" w:cs="Times New Roman"/>
          <w:sz w:val="28"/>
          <w:szCs w:val="28"/>
        </w:rPr>
        <w:t>составление соответствующих документов балансодержателем.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2.1.1. Для определения непригодности основных средств, невозможности или нецелесообразности их восстановления (ремонта, реконструкции, модернизации), а также для оформления необходимой документации </w:t>
      </w:r>
      <w:r>
        <w:rPr>
          <w:rFonts w:ascii="Times New Roman" w:hAnsi="Times New Roman" w:cs="Times New Roman"/>
          <w:sz w:val="28"/>
          <w:szCs w:val="28"/>
        </w:rPr>
        <w:t>на списание в муниципальных унитарных предприятиях и учреждениях, приказом (распоряжением) руководителя создается комиссия, в состав которой входят: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руководитель муниципального предприятия, учреждения;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главный бухгалтер;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лица, материально ответственн</w:t>
      </w:r>
      <w:r>
        <w:rPr>
          <w:rFonts w:ascii="Times New Roman" w:hAnsi="Times New Roman" w:cs="Times New Roman"/>
          <w:sz w:val="28"/>
          <w:szCs w:val="28"/>
        </w:rPr>
        <w:t>ые за сохранность списываемого имущества;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специалист, отвечающий за ведение реестра муниципального имущества администрации Нагорьевского сельского поселения;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представители иных служб и организаций (в случае необходимости).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2.1.2. Для определения </w:t>
      </w:r>
      <w:r>
        <w:rPr>
          <w:rFonts w:ascii="Times New Roman" w:hAnsi="Times New Roman" w:cs="Times New Roman"/>
          <w:sz w:val="28"/>
          <w:szCs w:val="28"/>
        </w:rPr>
        <w:t>непригодности муниципального имущества, учитываемого в муниципальной казне, к дальнейшему использованию,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</w:t>
      </w:r>
      <w:r>
        <w:rPr>
          <w:rFonts w:ascii="Times New Roman" w:hAnsi="Times New Roman" w:cs="Times New Roman"/>
          <w:sz w:val="28"/>
          <w:szCs w:val="28"/>
        </w:rPr>
        <w:t>ание постановлением администрации Нагорьевского сельского поселения (далее – администрация) создается комиссия, в состав которой входят: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глава Нагорьевского сельского поселения;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специалист по вопросам бухгалтерского учета администрации, отвечающий за у</w:t>
      </w:r>
      <w:r>
        <w:rPr>
          <w:rFonts w:ascii="Times New Roman" w:hAnsi="Times New Roman" w:cs="Times New Roman"/>
          <w:sz w:val="28"/>
          <w:szCs w:val="28"/>
        </w:rPr>
        <w:t>чет имущества;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специалист, отвечающий за ведения реестра муниципального имущества администрации;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представители иных служб и организаций (в случае необходимости).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2.1.3. В случае отсутствия у членов комиссии специальных знаний, для участия в заседаниях </w:t>
      </w:r>
      <w:r>
        <w:rPr>
          <w:rFonts w:ascii="Times New Roman" w:hAnsi="Times New Roman" w:cs="Times New Roman"/>
          <w:sz w:val="28"/>
          <w:szCs w:val="28"/>
        </w:rPr>
        <w:t>комиссии по решению председателя комиссии могут приглашаться эксперты. Эксперты включаются в состав комиссии на добровольной основе. Экспертом не может быть лицо организации, на которое возложены обязанности, связанные с непосредственной материальной ответ</w:t>
      </w:r>
      <w:r>
        <w:rPr>
          <w:rFonts w:ascii="Times New Roman" w:hAnsi="Times New Roman" w:cs="Times New Roman"/>
          <w:sz w:val="28"/>
          <w:szCs w:val="28"/>
        </w:rPr>
        <w:t>ственностью за материальные ценности, исследуемые в целях принятия решения о списании муниципального имущества.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2.1.4. В компетенцию комиссий по списанию имущества входит: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осмотр предлагаемого к списанию объекта с использованием необходимой технической д</w:t>
      </w:r>
      <w:r>
        <w:rPr>
          <w:rFonts w:ascii="Times New Roman" w:hAnsi="Times New Roman" w:cs="Times New Roman"/>
          <w:sz w:val="28"/>
          <w:szCs w:val="28"/>
        </w:rPr>
        <w:t>окументации и данных бухгалтерского учета;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принятие решения по вопросу о целесообразности (пригодности) дальнейшего использования муниципального имущества, о возможности и эффективности его восстановления, возможности использования отдельных узлов, детал</w:t>
      </w:r>
      <w:r>
        <w:rPr>
          <w:rFonts w:ascii="Times New Roman" w:hAnsi="Times New Roman" w:cs="Times New Roman"/>
          <w:sz w:val="28"/>
          <w:szCs w:val="28"/>
        </w:rPr>
        <w:t>ей, конструкций и материалов списываемого объекта и их оценка исходя из рыночных цен;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установление непригодности объекта к восстановлению и дальнейшему использованию;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установление причин списания объекта (физический и (или) моральный износ; нарушение н</w:t>
      </w:r>
      <w:r>
        <w:rPr>
          <w:rFonts w:ascii="Times New Roman" w:hAnsi="Times New Roman" w:cs="Times New Roman"/>
          <w:sz w:val="28"/>
          <w:szCs w:val="28"/>
        </w:rPr>
        <w:t>ормальных условий содержания и (или) эксплуатации; аварии, стихийные бедствия и иные чрезвычайные ситуации, подтверждённые документально; длительное неиспользование для управленческих нужд и иные причины, которые привели к необходимости списания имущества)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Российской Федерации;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контроль за изъятием и</w:t>
      </w:r>
      <w:r>
        <w:rPr>
          <w:rFonts w:ascii="Times New Roman" w:hAnsi="Times New Roman" w:cs="Times New Roman"/>
          <w:sz w:val="28"/>
          <w:szCs w:val="28"/>
        </w:rPr>
        <w:t>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:rsidR="007E66DA" w:rsidRDefault="000A52A3">
      <w:pPr>
        <w:pStyle w:val="a3"/>
        <w:spacing w:before="0"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подготовка и проверка акта о списании муниципального имущества (далее -акт о списании) в зависимости от в</w:t>
      </w:r>
      <w:r>
        <w:rPr>
          <w:rFonts w:ascii="Times New Roman" w:hAnsi="Times New Roman" w:cs="Times New Roman"/>
          <w:sz w:val="28"/>
          <w:szCs w:val="28"/>
        </w:rPr>
        <w:t>ида списываемого имущества по утверждённым действующим законодательством унифицированным формам и формирование пакета документов в соответствии с перечнем, утверждаемым приложением к настоящему Положению.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2.1.5. Распорядительным актом на комиссию могут быт</w:t>
      </w:r>
      <w:r>
        <w:rPr>
          <w:rFonts w:ascii="Times New Roman" w:hAnsi="Times New Roman" w:cs="Times New Roman"/>
          <w:sz w:val="28"/>
          <w:szCs w:val="28"/>
        </w:rPr>
        <w:t>ь возложены дополнительные полномочия, направленные на обеспечение использования муниципального имущества по целевому назначению, в том числе при проведении инвентаризации, а также при своевременной подготовке и принятии решений о списании имущества.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2.1.6</w:t>
      </w:r>
      <w:r>
        <w:rPr>
          <w:rFonts w:ascii="Times New Roman" w:hAnsi="Times New Roman" w:cs="Times New Roman"/>
          <w:sz w:val="28"/>
          <w:szCs w:val="28"/>
        </w:rPr>
        <w:t>. При списании с бухгалтерского учета муниципальных унитарных предприятий и учреждений, органов местного самоуправления, а также при исключении из муниципальной казны основных средств, выбывших вследствие утраты (аварий, кражи, пожара, стихийного бедствия,</w:t>
      </w:r>
      <w:r>
        <w:rPr>
          <w:rFonts w:ascii="Times New Roman" w:hAnsi="Times New Roman" w:cs="Times New Roman"/>
          <w:sz w:val="28"/>
          <w:szCs w:val="28"/>
        </w:rPr>
        <w:t xml:space="preserve"> действия непреодолимой силы), к акту о списании прилагается акт об утрате (аварии, кражи, пожара, </w:t>
      </w:r>
      <w:r>
        <w:rPr>
          <w:rFonts w:ascii="Times New Roman" w:hAnsi="Times New Roman" w:cs="Times New Roman"/>
          <w:sz w:val="28"/>
          <w:szCs w:val="28"/>
        </w:rPr>
        <w:lastRenderedPageBreak/>
        <w:t>стихийного бедствия, действия непреодолимой силы), материалы внутреннего расследования с указанием мер, принятых в отношении виновных лиц. Руководитель предп</w:t>
      </w:r>
      <w:r>
        <w:rPr>
          <w:rFonts w:ascii="Times New Roman" w:hAnsi="Times New Roman" w:cs="Times New Roman"/>
          <w:sz w:val="28"/>
          <w:szCs w:val="28"/>
        </w:rPr>
        <w:t>риятия, учреждения обязан немедленно информировать в письменной форме администрацию о фактах утраты имущества.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2.1.7. В случаях, когда в результате проведенного расследования по определению причин преждевременного выхода из строя имущества установлены вино</w:t>
      </w:r>
      <w:r>
        <w:rPr>
          <w:rFonts w:ascii="Times New Roman" w:hAnsi="Times New Roman" w:cs="Times New Roman"/>
          <w:sz w:val="28"/>
          <w:szCs w:val="28"/>
        </w:rPr>
        <w:t>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Российской Федерации. Материалы расследования, приказ руководителя о принятых мерах, соответ</w:t>
      </w:r>
      <w:r>
        <w:rPr>
          <w:rFonts w:ascii="Times New Roman" w:hAnsi="Times New Roman" w:cs="Times New Roman"/>
          <w:sz w:val="28"/>
          <w:szCs w:val="28"/>
        </w:rPr>
        <w:t>ствующий акт в количестве 2 экземпляров представляется в администрацию муниципального образования.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2.1.8. По результатам работы комиссии руководитель предприятия или учреждения направляет в Администрацию ходатайство о списании муниципального имущества, акт</w:t>
      </w:r>
      <w:r>
        <w:rPr>
          <w:rFonts w:ascii="Times New Roman" w:hAnsi="Times New Roman" w:cs="Times New Roman"/>
          <w:sz w:val="28"/>
          <w:szCs w:val="28"/>
        </w:rPr>
        <w:t xml:space="preserve">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(предусмотренные </w:t>
      </w:r>
      <w:r>
        <w:rPr>
          <w:rFonts w:ascii="Times New Roman" w:hAnsi="Times New Roman" w:cs="Times New Roman"/>
          <w:sz w:val="28"/>
          <w:szCs w:val="28"/>
        </w:rPr>
        <w:t>в п. п. 2.1 и 2.2 настоящего Положения).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2.1.9. Списание муниципального имущества, а также разборка, демонтаж, ликвидация (снос) без согласия органа, осуществляющего функции и полномочия учредителя муниципального предприятия или учреждения, в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учредительными документами случаях, которое выдается в форме постановления (распоряжения, приказа), не допускается.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2.2. Особенности списания объектов основных средств.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2.2.1. Списание объектов недвижимого имущества. Отдельно стоящие здания, пристройки </w:t>
      </w:r>
      <w:r>
        <w:rPr>
          <w:rFonts w:ascii="Times New Roman" w:hAnsi="Times New Roman" w:cs="Times New Roman"/>
          <w:sz w:val="28"/>
          <w:szCs w:val="28"/>
        </w:rPr>
        <w:t>или сооружения списываются распоряжением Администрации на основании акта о списании, акта проверки технического состояния объекта недвижимости и других необходимых документов, согласно обращению балансодержателя или пользователя.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Акт проверки 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</w:t>
      </w:r>
      <w:r>
        <w:rPr>
          <w:rFonts w:ascii="Times New Roman" w:hAnsi="Times New Roman" w:cs="Times New Roman"/>
          <w:sz w:val="28"/>
          <w:szCs w:val="28"/>
        </w:rPr>
        <w:t>мотивированный отказ в списании.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2.2.2.Списание автотранспортных средств. Автотранспортные средства списываются распоряжением Администрации на основании акта о списании, заключения о техническом состоянии автотранспортного средства (дефектный акт), согласн</w:t>
      </w:r>
      <w:r>
        <w:rPr>
          <w:rFonts w:ascii="Times New Roman" w:hAnsi="Times New Roman" w:cs="Times New Roman"/>
          <w:sz w:val="28"/>
          <w:szCs w:val="28"/>
        </w:rPr>
        <w:t>о обращению балансодержателя или пользователя. Заключение о техническом состоянии автотранспортного средства (дефектный акт, лицензия) составляется специализированной организацией, осуществляющей обслуживание, ремонт, оценку технического состояния транспор</w:t>
      </w:r>
      <w:r>
        <w:rPr>
          <w:rFonts w:ascii="Times New Roman" w:hAnsi="Times New Roman" w:cs="Times New Roman"/>
          <w:sz w:val="28"/>
          <w:szCs w:val="28"/>
        </w:rPr>
        <w:t>тных средств. Заключение о техническом состоянии автотранспортного средства (дефектный акт) должно содержать следующие реквизиты: дату проведения осмотра, подробное описание объекта с указанием номера двигателя и кузова (шасси, рамы) автотранспортного сред</w:t>
      </w:r>
      <w:r>
        <w:rPr>
          <w:rFonts w:ascii="Times New Roman" w:hAnsi="Times New Roman" w:cs="Times New Roman"/>
          <w:sz w:val="28"/>
          <w:szCs w:val="28"/>
        </w:rPr>
        <w:t xml:space="preserve">ства, наименование балансодержателя объекта, </w:t>
      </w:r>
      <w:r>
        <w:rPr>
          <w:rFonts w:ascii="Times New Roman" w:hAnsi="Times New Roman" w:cs="Times New Roman"/>
          <w:sz w:val="28"/>
          <w:szCs w:val="28"/>
        </w:rPr>
        <w:lastRenderedPageBreak/>
        <w:t>реквизиты организации, выдавшей техническое заключение (дефектный акт). К заключению прилагаются: копия технического паспорта транспортного средства; фотография списываемого транспортного средства (общий вид, го</w:t>
      </w:r>
      <w:r>
        <w:rPr>
          <w:rFonts w:ascii="Times New Roman" w:hAnsi="Times New Roman" w:cs="Times New Roman"/>
          <w:sz w:val="28"/>
          <w:szCs w:val="28"/>
        </w:rPr>
        <w:t>сударственный номер, номер двигателя, номер шасси).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2.2.3.Списание сложной бытовой техники и бытовой радиоэлектронной аппаратуры. При списании сложной бытовой техники и бытовой радиоэлектронной аппаратуры к акту на списание прикладывается заключение о техн</w:t>
      </w:r>
      <w:r>
        <w:rPr>
          <w:rFonts w:ascii="Times New Roman" w:hAnsi="Times New Roman" w:cs="Times New Roman"/>
          <w:sz w:val="28"/>
          <w:szCs w:val="28"/>
        </w:rPr>
        <w:t>ическом состоянии объекта (дефектный акт, лицензия). 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Заключени</w:t>
      </w:r>
      <w:r>
        <w:rPr>
          <w:rFonts w:ascii="Times New Roman" w:hAnsi="Times New Roman" w:cs="Times New Roman"/>
          <w:sz w:val="28"/>
          <w:szCs w:val="28"/>
        </w:rPr>
        <w:t>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</w:t>
      </w:r>
      <w:r>
        <w:rPr>
          <w:rFonts w:ascii="Times New Roman" w:hAnsi="Times New Roman" w:cs="Times New Roman"/>
          <w:sz w:val="28"/>
          <w:szCs w:val="28"/>
        </w:rPr>
        <w:t>ей техническое заключение (дефектный акт).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2.2.4.Списание компьютерной техники, оргтехники. Для получения разрешения на списание компьютерной техники и оргтехники руководителями предприятий и учреждений направляются в администрацию следующие документы: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>опроводительное письмо, подписанное руководителем предприятия, учреждения;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акты о списании муниципального имущества.</w:t>
      </w:r>
    </w:p>
    <w:p w:rsidR="007E66DA" w:rsidRDefault="000A52A3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на списание компьютерной техники и оргтехники включаются: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Заместитель главы сельского поселения;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специалист по </w:t>
      </w:r>
      <w:r>
        <w:rPr>
          <w:rFonts w:ascii="Times New Roman" w:hAnsi="Times New Roman" w:cs="Times New Roman"/>
          <w:sz w:val="28"/>
          <w:szCs w:val="28"/>
        </w:rPr>
        <w:t>вопросам бухгалтерского учета администрации муниципального образования, отвечающий за учет имущества, с привлечением независимого эксперта.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Акты на списание компьютерной техники согласовываются с Главой Нагорьевского сельского поселения.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Специалист, отвеча</w:t>
      </w:r>
      <w:r>
        <w:rPr>
          <w:rFonts w:ascii="Times New Roman" w:hAnsi="Times New Roman" w:cs="Times New Roman"/>
          <w:sz w:val="28"/>
          <w:szCs w:val="28"/>
        </w:rPr>
        <w:t>ющий за ведения реестра муниципального имущества администрации муниципального образования;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2.2.5. Списание прочих основных средств. Для получения разрешения на списание прочих основных средств руководителями предприятий и учреждений направляются в админист</w:t>
      </w:r>
      <w:r>
        <w:rPr>
          <w:rFonts w:ascii="Times New Roman" w:hAnsi="Times New Roman" w:cs="Times New Roman"/>
          <w:sz w:val="28"/>
          <w:szCs w:val="28"/>
        </w:rPr>
        <w:t>рацию муниципального образования следующие документы: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сопроводительное письмо, подписанное руководителем предприятия, учреждения;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акты о списании муниципального имущества;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заключение о непригодности муниципального имущества к дальнейшему использовани</w:t>
      </w:r>
      <w:r>
        <w:rPr>
          <w:rFonts w:ascii="Times New Roman" w:hAnsi="Times New Roman" w:cs="Times New Roman"/>
          <w:sz w:val="28"/>
          <w:szCs w:val="28"/>
        </w:rPr>
        <w:t>ю, невозможности или нецелесообразности его восстановления (ремонта, реконструкции, модернизации).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Акты о списании прочих основных средств согласовываются с Главой Нагорьевского сельского поселения.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2.3. В случае если представленные предприятием, учреждени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документы содержат недостоверную и (или) неполную информацию о предлагаемых к списанию объектах, администрация муниципального образования вправе отказать в списании до приведения документов в соответствие с требованиями действующего законодательства Рос</w:t>
      </w:r>
      <w:r>
        <w:rPr>
          <w:rFonts w:ascii="Times New Roman" w:hAnsi="Times New Roman" w:cs="Times New Roman"/>
          <w:sz w:val="28"/>
          <w:szCs w:val="28"/>
        </w:rPr>
        <w:t>сийской Федерации и настоящего Положения.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2.4. Администрация в месячный срок с даты издания муниципального правового акта о списании объектов муниципального имущества осуществляет постановку в муниципальную казну высвободившихся в результате списания матер</w:t>
      </w:r>
      <w:r>
        <w:rPr>
          <w:rFonts w:ascii="Times New Roman" w:hAnsi="Times New Roman" w:cs="Times New Roman"/>
          <w:sz w:val="28"/>
          <w:szCs w:val="28"/>
        </w:rPr>
        <w:t>иалов, а также узлов, агрегатов и прочих деталей, годных для дальнейшего использования (только для имущества, составляющего муниципальную казну муниципального образования).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2.5. До получения разрешительных документов на списание имущества и утверждения акт</w:t>
      </w:r>
      <w:r>
        <w:rPr>
          <w:rFonts w:ascii="Times New Roman" w:hAnsi="Times New Roman" w:cs="Times New Roman"/>
          <w:sz w:val="28"/>
          <w:szCs w:val="28"/>
        </w:rPr>
        <w:t>ов о его списании не допускаются разборка и (или) уничтожение имущества, а также его отчуждение.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2.6. Отражение списания основных средств в бухгалтерском учете.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2.6.1.Администрация в течение 30 дней с момента представления предприятием, учреждением, органо</w:t>
      </w:r>
      <w:r>
        <w:rPr>
          <w:rFonts w:ascii="Times New Roman" w:hAnsi="Times New Roman" w:cs="Times New Roman"/>
          <w:sz w:val="28"/>
          <w:szCs w:val="28"/>
        </w:rPr>
        <w:t>м местного самоуправления всех необходимых документов (приложение к настоящему Положению) дает согласие на списание муниципального имущества в форме распоряжения администрации Нагорьевского сельского поселения;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2.6.2. Руководитель муниципального унитарного</w:t>
      </w:r>
      <w:r>
        <w:rPr>
          <w:rFonts w:ascii="Times New Roman" w:hAnsi="Times New Roman" w:cs="Times New Roman"/>
          <w:sz w:val="28"/>
          <w:szCs w:val="28"/>
        </w:rPr>
        <w:t xml:space="preserve"> предприятия, учреждения и других форм собственности, после получения распоряжения администрации муниципального образования о списании муниципального имущества обязан: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отразить списание муниципального имущества в бухгалтерском учете;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снять с учета в со</w:t>
      </w:r>
      <w:r>
        <w:rPr>
          <w:rFonts w:ascii="Times New Roman" w:hAnsi="Times New Roman" w:cs="Times New Roman"/>
          <w:sz w:val="28"/>
          <w:szCs w:val="28"/>
        </w:rPr>
        <w:t>ответствующих федеральных службах списанные основные средства, подлежащие учету и регистрации;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произвести демонтаж, ликвидацию списанных основных средств.</w:t>
      </w:r>
    </w:p>
    <w:p w:rsidR="007E66DA" w:rsidRDefault="000A52A3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списании объекта недвижимого имущества предприятие, учреждение производит снос объекта, снятие </w:t>
      </w:r>
      <w:r>
        <w:rPr>
          <w:rFonts w:ascii="Times New Roman" w:hAnsi="Times New Roman" w:cs="Times New Roman"/>
          <w:sz w:val="28"/>
          <w:szCs w:val="28"/>
        </w:rPr>
        <w:t>объекта недвижимого имущества с технического учета, производит работу по исключению объекта недвижимого имущества из реестра муниципальной собственности прав на недвижимое имущество и сделок с ним.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2.6.3. Ценности, поступившие от выбытия основных средств, </w:t>
      </w:r>
      <w:r>
        <w:rPr>
          <w:rFonts w:ascii="Times New Roman" w:hAnsi="Times New Roman" w:cs="Times New Roman"/>
          <w:sz w:val="28"/>
          <w:szCs w:val="28"/>
        </w:rPr>
        <w:t>а также расходы, связанные с выбытием основных средств, приходуются по соответствующим счетам и отражаются в бухгалтерском учете муниципального унитарного предприятия, учреждения в соответствии с требованиями, предусмотренными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Федерации. Все детали, узлы и агрегаты разобранного и демонтированного имущества, пригодные для ремонта других объектов основных средств, а также материалы, полученные от ликвидации основных средств, приходуются как лом или утиль по цене возмож</w:t>
      </w:r>
      <w:r>
        <w:rPr>
          <w:rFonts w:ascii="Times New Roman" w:hAnsi="Times New Roman" w:cs="Times New Roman"/>
          <w:sz w:val="28"/>
          <w:szCs w:val="28"/>
        </w:rPr>
        <w:t>ного использования или реализации, а непригодные детали и материалы приходуются как вторичное сырье.</w:t>
      </w:r>
    </w:p>
    <w:p w:rsidR="007E66DA" w:rsidRDefault="000A52A3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Учет, хранение, использование и списание лома и отходов черных, цветных металлов, а также утильсырья осуществляются в порядке,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установленном для первичного</w:t>
      </w:r>
      <w:r>
        <w:rPr>
          <w:rFonts w:ascii="Times New Roman" w:hAnsi="Times New Roman" w:cs="Times New Roman"/>
          <w:sz w:val="28"/>
          <w:szCs w:val="28"/>
        </w:rPr>
        <w:t xml:space="preserve"> сырья, материалов готовой продукции.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2.6.4. Руководитель предприятия, учреждения обязан уведомить Администрацию о выполнении распоряжения о списании муниципального имущества и представить документы, подтверждающие ликвидацию имущества.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При списании объек</w:t>
      </w:r>
      <w:r>
        <w:rPr>
          <w:rFonts w:ascii="Times New Roman" w:hAnsi="Times New Roman" w:cs="Times New Roman"/>
          <w:sz w:val="28"/>
          <w:szCs w:val="28"/>
        </w:rPr>
        <w:t>та недвижимости, руководитель предприятия, учреждения направляет в администрацию муниципального образования акт о сносе объекта недвижимости, подтвержденный документами органов технической инвентаризации.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2.7. Исключение основных средств из реестра муницип</w:t>
      </w:r>
      <w:r>
        <w:rPr>
          <w:rFonts w:ascii="Times New Roman" w:hAnsi="Times New Roman" w:cs="Times New Roman"/>
          <w:sz w:val="28"/>
          <w:szCs w:val="28"/>
        </w:rPr>
        <w:t>альной собственности Нагорьевского сельского поселения (далее - Реестр).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2.7.1. Списанные основные средства подлежат исключению из Реестра.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2.7.2. Исключение муниципального имущества из Реестра осуществляется администрацией после получения уведомления от п</w:t>
      </w:r>
      <w:r>
        <w:rPr>
          <w:rFonts w:ascii="Times New Roman" w:hAnsi="Times New Roman" w:cs="Times New Roman"/>
          <w:sz w:val="28"/>
          <w:szCs w:val="28"/>
        </w:rPr>
        <w:t>редприятия, учреждения о выполнении постановления (распоряжения) о списании.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2.7.3. Администрация в течение 30 дней с момента получения всех необходимых документов: дает согласие в форме распоряжения администрации на исключение муниципального имущества из </w:t>
      </w:r>
      <w:r>
        <w:rPr>
          <w:rFonts w:ascii="Times New Roman" w:hAnsi="Times New Roman" w:cs="Times New Roman"/>
          <w:sz w:val="28"/>
          <w:szCs w:val="28"/>
        </w:rPr>
        <w:t>Реестра; вносит соответствующую запись в Реестр; информирует о выбывших объектах недвижимости (только для имущества, составляющего муниципальную казну Нагорьевского сельского поселения) территориальные органы государственной регистрации, кадастра и картогр</w:t>
      </w:r>
      <w:r>
        <w:rPr>
          <w:rFonts w:ascii="Times New Roman" w:hAnsi="Times New Roman" w:cs="Times New Roman"/>
          <w:sz w:val="28"/>
          <w:szCs w:val="28"/>
        </w:rPr>
        <w:t>афии по Белгородской области.</w:t>
      </w:r>
    </w:p>
    <w:p w:rsidR="007E66DA" w:rsidRDefault="007E66DA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3.ЗАКЛЮЧИТЕЛЬНЫЕ ПОЛОЖЕНИЯ.</w:t>
      </w:r>
    </w:p>
    <w:p w:rsidR="007E66DA" w:rsidRDefault="007E66DA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3.1. В случаях нарушения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</w:t>
      </w:r>
      <w:r>
        <w:rPr>
          <w:rFonts w:ascii="Times New Roman" w:hAnsi="Times New Roman" w:cs="Times New Roman"/>
          <w:sz w:val="28"/>
          <w:szCs w:val="28"/>
        </w:rPr>
        <w:t xml:space="preserve"> к ответственности в порядке, установленном действующим законодательством Российской Федерации</w:t>
      </w:r>
    </w:p>
    <w:p w:rsidR="007E66DA" w:rsidRDefault="007E66DA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6DA" w:rsidRDefault="007E66DA">
      <w:pPr>
        <w:pStyle w:val="a3"/>
        <w:spacing w:before="0"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7E66DA" w:rsidRDefault="007E66DA">
      <w:pPr>
        <w:pStyle w:val="a3"/>
        <w:spacing w:before="0" w:after="0"/>
        <w:ind w:left="6237"/>
        <w:jc w:val="both"/>
        <w:rPr>
          <w:rFonts w:ascii="Times New Roman" w:hAnsi="Times New Roman" w:cs="Times New Roman"/>
        </w:rPr>
      </w:pPr>
    </w:p>
    <w:p w:rsidR="007E66DA" w:rsidRDefault="007E66DA">
      <w:pPr>
        <w:pStyle w:val="a3"/>
        <w:spacing w:before="0" w:after="0"/>
        <w:ind w:left="6237"/>
        <w:jc w:val="both"/>
        <w:rPr>
          <w:rFonts w:ascii="Times New Roman" w:hAnsi="Times New Roman" w:cs="Times New Roman"/>
        </w:rPr>
      </w:pPr>
    </w:p>
    <w:p w:rsidR="007E66DA" w:rsidRDefault="007E66DA">
      <w:pPr>
        <w:pStyle w:val="a3"/>
        <w:spacing w:before="0" w:after="0"/>
        <w:ind w:left="6237"/>
        <w:jc w:val="both"/>
        <w:rPr>
          <w:rFonts w:ascii="Times New Roman" w:hAnsi="Times New Roman" w:cs="Times New Roman"/>
        </w:rPr>
      </w:pPr>
    </w:p>
    <w:p w:rsidR="007E66DA" w:rsidRDefault="007E66DA">
      <w:pPr>
        <w:pStyle w:val="a3"/>
        <w:spacing w:before="0" w:after="0"/>
        <w:ind w:left="6237"/>
        <w:jc w:val="both"/>
        <w:rPr>
          <w:rFonts w:ascii="Times New Roman" w:hAnsi="Times New Roman" w:cs="Times New Roman"/>
        </w:rPr>
      </w:pPr>
    </w:p>
    <w:p w:rsidR="007E66DA" w:rsidRDefault="007E66DA">
      <w:pPr>
        <w:pStyle w:val="a3"/>
        <w:spacing w:before="0" w:after="0"/>
        <w:ind w:left="6237"/>
        <w:jc w:val="both"/>
        <w:rPr>
          <w:rFonts w:ascii="Times New Roman" w:hAnsi="Times New Roman" w:cs="Times New Roman"/>
        </w:rPr>
      </w:pPr>
    </w:p>
    <w:p w:rsidR="007E66DA" w:rsidRDefault="007E66DA">
      <w:pPr>
        <w:pStyle w:val="a3"/>
        <w:spacing w:before="0" w:after="0"/>
        <w:ind w:left="6237"/>
        <w:jc w:val="both"/>
        <w:rPr>
          <w:rFonts w:ascii="Times New Roman" w:hAnsi="Times New Roman" w:cs="Times New Roman"/>
        </w:rPr>
      </w:pPr>
    </w:p>
    <w:p w:rsidR="007E66DA" w:rsidRDefault="007E66DA">
      <w:pPr>
        <w:pStyle w:val="a3"/>
        <w:spacing w:before="0" w:after="0"/>
        <w:ind w:left="6237"/>
        <w:jc w:val="both"/>
        <w:rPr>
          <w:rFonts w:ascii="Times New Roman" w:hAnsi="Times New Roman" w:cs="Times New Roman"/>
        </w:rPr>
      </w:pPr>
    </w:p>
    <w:p w:rsidR="007E66DA" w:rsidRDefault="007E66DA">
      <w:pPr>
        <w:pStyle w:val="a3"/>
        <w:spacing w:before="0" w:after="0"/>
        <w:ind w:left="6237"/>
        <w:jc w:val="both"/>
        <w:rPr>
          <w:rFonts w:ascii="Times New Roman" w:hAnsi="Times New Roman" w:cs="Times New Roman"/>
        </w:rPr>
      </w:pPr>
    </w:p>
    <w:p w:rsidR="007E66DA" w:rsidRDefault="007E66DA">
      <w:pPr>
        <w:pStyle w:val="a3"/>
        <w:spacing w:before="0" w:after="0"/>
        <w:ind w:left="6237"/>
        <w:jc w:val="both"/>
        <w:rPr>
          <w:rFonts w:ascii="Times New Roman" w:hAnsi="Times New Roman" w:cs="Times New Roman"/>
        </w:rPr>
      </w:pPr>
    </w:p>
    <w:p w:rsidR="007E66DA" w:rsidRDefault="007E66DA">
      <w:pPr>
        <w:pStyle w:val="a3"/>
        <w:spacing w:before="0" w:after="0"/>
        <w:ind w:left="6237"/>
        <w:jc w:val="both"/>
        <w:rPr>
          <w:rFonts w:ascii="Times New Roman" w:hAnsi="Times New Roman" w:cs="Times New Roman"/>
        </w:rPr>
      </w:pPr>
    </w:p>
    <w:p w:rsidR="007E66DA" w:rsidRDefault="007E66DA">
      <w:pPr>
        <w:pStyle w:val="a3"/>
        <w:spacing w:before="0" w:after="0"/>
        <w:ind w:left="6237"/>
        <w:jc w:val="both"/>
        <w:rPr>
          <w:rFonts w:ascii="Times New Roman" w:hAnsi="Times New Roman" w:cs="Times New Roman"/>
        </w:rPr>
      </w:pPr>
    </w:p>
    <w:p w:rsidR="007E66DA" w:rsidRDefault="007E66DA">
      <w:pPr>
        <w:pStyle w:val="a3"/>
        <w:spacing w:before="0" w:after="0"/>
        <w:ind w:left="6237"/>
        <w:jc w:val="both"/>
        <w:rPr>
          <w:rFonts w:ascii="Times New Roman" w:hAnsi="Times New Roman" w:cs="Times New Roman"/>
        </w:rPr>
      </w:pPr>
    </w:p>
    <w:p w:rsidR="007E66DA" w:rsidRDefault="007E66DA">
      <w:pPr>
        <w:pStyle w:val="a3"/>
        <w:spacing w:before="0" w:after="0"/>
        <w:ind w:left="6237"/>
        <w:jc w:val="both"/>
        <w:rPr>
          <w:rFonts w:ascii="Times New Roman" w:hAnsi="Times New Roman" w:cs="Times New Roman"/>
        </w:rPr>
      </w:pPr>
    </w:p>
    <w:p w:rsidR="007E66DA" w:rsidRDefault="007E66DA">
      <w:pPr>
        <w:pStyle w:val="a3"/>
        <w:spacing w:before="0" w:after="0"/>
        <w:ind w:left="6237"/>
        <w:jc w:val="both"/>
        <w:rPr>
          <w:rFonts w:ascii="Times New Roman" w:hAnsi="Times New Roman" w:cs="Times New Roman"/>
        </w:rPr>
      </w:pPr>
    </w:p>
    <w:p w:rsidR="007E66DA" w:rsidRDefault="007E66DA">
      <w:pPr>
        <w:pStyle w:val="a3"/>
        <w:spacing w:before="0" w:after="0"/>
        <w:ind w:left="6237"/>
        <w:jc w:val="both"/>
        <w:rPr>
          <w:rFonts w:ascii="Times New Roman" w:hAnsi="Times New Roman" w:cs="Times New Roman"/>
        </w:rPr>
      </w:pPr>
    </w:p>
    <w:p w:rsidR="007E66DA" w:rsidRDefault="007E66DA">
      <w:pPr>
        <w:pStyle w:val="a3"/>
        <w:spacing w:before="0" w:after="0"/>
        <w:ind w:left="6237"/>
        <w:jc w:val="both"/>
        <w:rPr>
          <w:rFonts w:ascii="Times New Roman" w:hAnsi="Times New Roman" w:cs="Times New Roman"/>
        </w:rPr>
      </w:pPr>
    </w:p>
    <w:p w:rsidR="007E66DA" w:rsidRDefault="000A52A3">
      <w:pPr>
        <w:pStyle w:val="a3"/>
        <w:spacing w:before="0" w:after="0"/>
        <w:ind w:left="6237"/>
        <w:jc w:val="both"/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7E66DA" w:rsidRDefault="000A52A3">
      <w:pPr>
        <w:pStyle w:val="a3"/>
        <w:spacing w:before="0" w:after="0"/>
        <w:ind w:left="6237"/>
        <w:jc w:val="both"/>
      </w:pPr>
      <w:r>
        <w:rPr>
          <w:rFonts w:ascii="Times New Roman" w:hAnsi="Times New Roman" w:cs="Times New Roman"/>
          <w:sz w:val="22"/>
          <w:szCs w:val="22"/>
        </w:rPr>
        <w:t>к Положению о порядке списания муниципального имущества (основных средств),</w:t>
      </w:r>
    </w:p>
    <w:p w:rsidR="007E66DA" w:rsidRDefault="000A52A3">
      <w:pPr>
        <w:pStyle w:val="a3"/>
        <w:spacing w:before="0" w:after="0"/>
        <w:ind w:left="6237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находящихся в муниципальной собственности </w:t>
      </w:r>
      <w:r>
        <w:rPr>
          <w:rFonts w:ascii="Times New Roman" w:hAnsi="Times New Roman" w:cs="Times New Roman"/>
          <w:sz w:val="22"/>
          <w:szCs w:val="22"/>
        </w:rPr>
        <w:t>Нагорьевского сельского поселения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bCs/>
          <w:iCs/>
          <w:sz w:val="28"/>
          <w:szCs w:val="28"/>
        </w:rPr>
        <w:t>ПЕРЕЧЕНЬ ДОКУМЕНТОВ НА СПИСАНИЕ ОСНОВНЫХ СРЕДСТВ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Обращение на имя Главы администрации муниципального образования.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Перечень объектов, решение о списании которых подлежит согласованию. В данном перечне в обязательном </w:t>
      </w:r>
      <w:r>
        <w:rPr>
          <w:rFonts w:ascii="Times New Roman" w:hAnsi="Times New Roman" w:cs="Times New Roman"/>
          <w:sz w:val="28"/>
          <w:szCs w:val="28"/>
        </w:rPr>
        <w:t>порядке указываются: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номер по порядку;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наименование объекта муниципального имущества;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инвентарный номер объекта муниципального имущества в случае его присвоения;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год ввода в эксплуатацию (год выпуска) объекта муниципального имущества;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балансовая </w:t>
      </w:r>
      <w:r>
        <w:rPr>
          <w:rFonts w:ascii="Times New Roman" w:hAnsi="Times New Roman" w:cs="Times New Roman"/>
          <w:sz w:val="28"/>
          <w:szCs w:val="28"/>
        </w:rPr>
        <w:t>стоимость объекта муниципального имущества на момент принятия решения о списании;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остаточная стоимость объекта муниципального имущества на момент принятия решения о списании;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срок полезного использования, установленный для данного объекта муниципальног</w:t>
      </w:r>
      <w:r>
        <w:rPr>
          <w:rFonts w:ascii="Times New Roman" w:hAnsi="Times New Roman" w:cs="Times New Roman"/>
          <w:sz w:val="28"/>
          <w:szCs w:val="28"/>
        </w:rPr>
        <w:t>о имущества, и срок фактического использования на момент принятия решения о списании;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Копия инвентарной карточки учета основных средств.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Акты о списании основных средств в соответствии с унифицированными формами, установленными действующим законодате</w:t>
      </w:r>
      <w:r>
        <w:rPr>
          <w:rFonts w:ascii="Times New Roman" w:hAnsi="Times New Roman" w:cs="Times New Roman"/>
          <w:sz w:val="28"/>
          <w:szCs w:val="28"/>
        </w:rPr>
        <w:t>льством (в 2 экземплярах).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 Копия технического паспорта списываемого транспортного средства.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 Копия постановления (распоряжения, приказа) о создании постоянно действующей комиссии по списанию основных средств.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 Копия протокола заседания комиссии по п</w:t>
      </w:r>
      <w:r>
        <w:rPr>
          <w:rFonts w:ascii="Times New Roman" w:hAnsi="Times New Roman" w:cs="Times New Roman"/>
          <w:sz w:val="28"/>
          <w:szCs w:val="28"/>
        </w:rPr>
        <w:t>одготовке и принятию решения о списании объектов муниципального имущества;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 При списании основных средств, утраченных вследствие кражи, пожара, аварий и других чрезвычайных ситуаций, в администрацию муниципального образования дополнительно представляются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факт утраты имущества (акт об аварии, постановление о возбуждении уголовного дела либо об отказе в его возбуждении, справка пожарной инспекции о факте пожара и т.п.);</w:t>
      </w:r>
    </w:p>
    <w:p w:rsidR="007E66DA" w:rsidRDefault="000A52A3">
      <w:pPr>
        <w:pStyle w:val="a3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объяснительные записки руководителя муниципального унитарн</w:t>
      </w:r>
      <w:r>
        <w:rPr>
          <w:rFonts w:ascii="Times New Roman" w:hAnsi="Times New Roman" w:cs="Times New Roman"/>
          <w:sz w:val="28"/>
          <w:szCs w:val="28"/>
        </w:rPr>
        <w:t>ого предприятия или муниципального учреждения и материально-ответственных лиц о факте утраты имущества с указанием сведений о возмещении ущерба виновными лицами;- копия приказа о наказании лиц, виновных в преждевременном выбытии основных средств из эксплуа</w:t>
      </w:r>
      <w:r>
        <w:rPr>
          <w:rFonts w:ascii="Times New Roman" w:hAnsi="Times New Roman" w:cs="Times New Roman"/>
          <w:sz w:val="28"/>
          <w:szCs w:val="28"/>
        </w:rPr>
        <w:t>тации.</w:t>
      </w:r>
    </w:p>
    <w:p w:rsidR="007E66DA" w:rsidRDefault="007E66DA">
      <w:pPr>
        <w:pStyle w:val="Standard"/>
        <w:autoSpaceDE w:val="0"/>
        <w:ind w:left="6237"/>
        <w:jc w:val="both"/>
        <w:rPr>
          <w:rFonts w:ascii="Times New Roman" w:hAnsi="Times New Roman" w:cs="Times New Roman"/>
          <w:sz w:val="22"/>
          <w:szCs w:val="22"/>
        </w:rPr>
      </w:pPr>
    </w:p>
    <w:p w:rsidR="007E66DA" w:rsidRDefault="007E66DA">
      <w:pPr>
        <w:pStyle w:val="Standard"/>
        <w:autoSpaceDE w:val="0"/>
        <w:ind w:left="6237"/>
        <w:jc w:val="both"/>
        <w:rPr>
          <w:rFonts w:ascii="Times New Roman" w:hAnsi="Times New Roman" w:cs="Times New Roman"/>
          <w:sz w:val="22"/>
          <w:szCs w:val="22"/>
        </w:rPr>
      </w:pPr>
    </w:p>
    <w:p w:rsidR="007E66DA" w:rsidRDefault="000A52A3">
      <w:pPr>
        <w:pStyle w:val="Standard"/>
        <w:autoSpaceDE w:val="0"/>
        <w:ind w:left="623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2</w:t>
      </w:r>
    </w:p>
    <w:p w:rsidR="007E66DA" w:rsidRDefault="000A52A3">
      <w:pPr>
        <w:pStyle w:val="a3"/>
        <w:spacing w:before="0" w:after="0"/>
        <w:ind w:left="623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Положению о порядке списания муниципального имущества (основных средств),</w:t>
      </w:r>
    </w:p>
    <w:p w:rsidR="007E66DA" w:rsidRDefault="000A52A3">
      <w:pPr>
        <w:pStyle w:val="a3"/>
        <w:spacing w:before="0" w:after="0"/>
        <w:ind w:left="623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находящихся в муниципальной собственности Нагорьевского сельского поселения</w:t>
      </w:r>
    </w:p>
    <w:p w:rsidR="007E66DA" w:rsidRDefault="007E66DA">
      <w:pPr>
        <w:pStyle w:val="Standard"/>
        <w:autoSpaceDE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E66DA" w:rsidRDefault="007E66DA">
      <w:pPr>
        <w:pStyle w:val="Standard"/>
        <w:autoSpaceDE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E66DA" w:rsidRDefault="007E66DA">
      <w:pPr>
        <w:pStyle w:val="Standard"/>
        <w:autoSpaceDE w:val="0"/>
        <w:ind w:firstLine="540"/>
        <w:jc w:val="both"/>
        <w:rPr>
          <w:rFonts w:ascii="Times New Roman" w:hAnsi="Times New Roman"/>
        </w:rPr>
      </w:pP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0"/>
      <w:bookmarkEnd w:id="2"/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средств, находившихся</w:t>
      </w: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7E66DA" w:rsidRDefault="000A52A3">
      <w:pPr>
        <w:pStyle w:val="ConsPlusNonformat"/>
        <w:jc w:val="both"/>
      </w:pPr>
      <w:r>
        <w:rPr>
          <w:rFonts w:ascii="Times New Roman" w:hAnsi="Times New Roman" w:cs="Times New Roman"/>
          <w:sz w:val="16"/>
          <w:szCs w:val="16"/>
        </w:rPr>
        <w:t>(хозяйственном ведении или оперативном управлении)</w:t>
      </w: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(полное наименование юридического лица)</w:t>
      </w: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списанных самостоятельно</w:t>
      </w: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(период, за который списано имущество)</w:t>
      </w:r>
    </w:p>
    <w:p w:rsidR="007E66DA" w:rsidRDefault="007E66DA">
      <w:pPr>
        <w:pStyle w:val="Standard"/>
        <w:autoSpaceDE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E66DA" w:rsidRDefault="007E66DA">
      <w:pPr>
        <w:pStyle w:val="Standard"/>
        <w:autoSpaceDE w:val="0"/>
        <w:ind w:firstLine="540"/>
        <w:jc w:val="both"/>
        <w:rPr>
          <w:rFonts w:ascii="Times New Roman" w:hAnsi="Times New Roman"/>
        </w:rPr>
      </w:pPr>
    </w:p>
    <w:tbl>
      <w:tblPr>
        <w:tblW w:w="10206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336"/>
        <w:gridCol w:w="972"/>
        <w:gridCol w:w="972"/>
        <w:gridCol w:w="756"/>
        <w:gridCol w:w="925"/>
        <w:gridCol w:w="992"/>
        <w:gridCol w:w="1182"/>
        <w:gridCol w:w="1202"/>
        <w:gridCol w:w="1018"/>
      </w:tblGrid>
      <w:tr w:rsidR="007E66DA">
        <w:tblPrEx>
          <w:tblCellMar>
            <w:top w:w="0" w:type="dxa"/>
            <w:bottom w:w="0" w:type="dxa"/>
          </w:tblCellMar>
        </w:tblPrEx>
        <w:trPr>
          <w:trHeight w:val="180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и</w:t>
            </w:r>
          </w:p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акта о</w:t>
            </w:r>
          </w:p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списании</w:t>
            </w:r>
          </w:p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основных</w:t>
            </w:r>
          </w:p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66DA" w:rsidRDefault="000A52A3">
            <w:pPr>
              <w:pStyle w:val="Standard"/>
              <w:autoSpaceDE w:val="0"/>
              <w:ind w:firstLine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</w:p>
          <w:p w:rsidR="007E66DA" w:rsidRDefault="000A52A3">
            <w:pPr>
              <w:pStyle w:val="Standard"/>
              <w:autoSpaceDE w:val="0"/>
              <w:ind w:firstLine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  <w:p w:rsidR="007E66DA" w:rsidRDefault="000A52A3">
            <w:pPr>
              <w:pStyle w:val="Standard"/>
              <w:autoSpaceDE w:val="0"/>
              <w:ind w:firstLine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Инвен-</w:t>
            </w:r>
          </w:p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тарный</w:t>
            </w:r>
          </w:p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ввода</w:t>
            </w:r>
          </w:p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экс-</w:t>
            </w:r>
          </w:p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плуа-</w:t>
            </w:r>
          </w:p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тацию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Первона-</w:t>
            </w:r>
          </w:p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чальная</w:t>
            </w:r>
          </w:p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стои-</w:t>
            </w:r>
          </w:p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мость</w:t>
            </w:r>
          </w:p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 объекта (руб.)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аморти-</w:t>
            </w:r>
          </w:p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зацион-</w:t>
            </w:r>
          </w:p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66DA" w:rsidRDefault="000A52A3">
            <w:pPr>
              <w:pStyle w:val="Standard"/>
              <w:autoSpaceDE w:val="0"/>
              <w:ind w:firstLine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7E66DA" w:rsidRDefault="000A52A3">
            <w:pPr>
              <w:pStyle w:val="Standard"/>
              <w:autoSpaceDE w:val="0"/>
              <w:ind w:firstLine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полез-</w:t>
            </w:r>
          </w:p>
          <w:p w:rsidR="007E66DA" w:rsidRDefault="000A52A3">
            <w:pPr>
              <w:pStyle w:val="Standard"/>
              <w:autoSpaceDE w:val="0"/>
              <w:ind w:firstLine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</w:p>
          <w:p w:rsidR="007E66DA" w:rsidRDefault="000A52A3">
            <w:pPr>
              <w:pStyle w:val="Standard"/>
              <w:autoSpaceDE w:val="0"/>
              <w:ind w:firstLine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исполь-</w:t>
            </w:r>
          </w:p>
          <w:p w:rsidR="007E66DA" w:rsidRDefault="000A52A3">
            <w:pPr>
              <w:pStyle w:val="Standard"/>
              <w:autoSpaceDE w:val="0"/>
              <w:ind w:firstLine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</w:p>
          <w:p w:rsidR="007E66DA" w:rsidRDefault="000A52A3">
            <w:pPr>
              <w:pStyle w:val="Standard"/>
              <w:autoSpaceDE w:val="0"/>
              <w:ind w:firstLine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(месяц/</w:t>
            </w:r>
          </w:p>
          <w:p w:rsidR="007E66DA" w:rsidRDefault="000A52A3">
            <w:pPr>
              <w:pStyle w:val="Standard"/>
              <w:autoSpaceDE w:val="0"/>
              <w:ind w:firstLine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Факти-</w:t>
            </w:r>
          </w:p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ческий</w:t>
            </w:r>
          </w:p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эксплуа-</w:t>
            </w:r>
          </w:p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тации</w:t>
            </w:r>
          </w:p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(месяц/</w:t>
            </w:r>
          </w:p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</w:tr>
      <w:tr w:rsidR="007E66DA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66DA" w:rsidRDefault="000A52A3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E66DA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66DA" w:rsidRDefault="007E66DA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66DA" w:rsidRDefault="007E66DA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66DA" w:rsidRDefault="007E66DA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66DA" w:rsidRDefault="007E66DA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66DA" w:rsidRDefault="007E66DA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66DA" w:rsidRDefault="007E66DA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66DA" w:rsidRDefault="007E66DA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66DA" w:rsidRDefault="007E66DA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66DA" w:rsidRDefault="007E66DA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66DA" w:rsidRDefault="007E66DA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E66DA" w:rsidRDefault="007E66DA">
      <w:pPr>
        <w:pStyle w:val="Standard"/>
        <w:autoSpaceDE w:val="0"/>
        <w:ind w:firstLine="540"/>
        <w:jc w:val="both"/>
        <w:rPr>
          <w:rFonts w:ascii="Times New Roman" w:hAnsi="Times New Roman"/>
        </w:rPr>
      </w:pPr>
    </w:p>
    <w:p w:rsidR="007E66DA" w:rsidRDefault="007E66DA">
      <w:pPr>
        <w:pStyle w:val="Standard"/>
        <w:autoSpaceDE w:val="0"/>
        <w:ind w:firstLine="540"/>
        <w:jc w:val="both"/>
        <w:rPr>
          <w:rFonts w:ascii="Times New Roman" w:hAnsi="Times New Roman"/>
        </w:rPr>
      </w:pPr>
    </w:p>
    <w:p w:rsidR="007E66DA" w:rsidRDefault="007E66DA">
      <w:pPr>
        <w:pStyle w:val="Standard"/>
        <w:autoSpaceDE w:val="0"/>
        <w:ind w:firstLine="540"/>
        <w:jc w:val="both"/>
        <w:rPr>
          <w:rFonts w:ascii="Times New Roman" w:hAnsi="Times New Roman"/>
        </w:rPr>
      </w:pPr>
    </w:p>
    <w:p w:rsidR="007E66DA" w:rsidRDefault="007E66DA">
      <w:pPr>
        <w:pStyle w:val="Standard"/>
        <w:autoSpaceDE w:val="0"/>
        <w:ind w:firstLine="540"/>
        <w:jc w:val="both"/>
        <w:rPr>
          <w:rFonts w:ascii="Times New Roman" w:hAnsi="Times New Roman"/>
        </w:rPr>
      </w:pPr>
    </w:p>
    <w:p w:rsidR="007E66DA" w:rsidRDefault="007E66DA">
      <w:pPr>
        <w:pStyle w:val="Standard"/>
        <w:autoSpaceDE w:val="0"/>
        <w:ind w:firstLine="540"/>
        <w:jc w:val="both"/>
        <w:rPr>
          <w:rFonts w:ascii="Times New Roman" w:hAnsi="Times New Roman"/>
        </w:rPr>
      </w:pP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      </w:t>
      </w:r>
      <w:r>
        <w:rPr>
          <w:rFonts w:ascii="Times New Roman" w:hAnsi="Times New Roman" w:cs="Times New Roman"/>
          <w:sz w:val="24"/>
          <w:szCs w:val="24"/>
        </w:rPr>
        <w:t>_______________       _____________________________</w:t>
      </w:r>
    </w:p>
    <w:p w:rsidR="007E66DA" w:rsidRDefault="000A52A3">
      <w:pPr>
        <w:pStyle w:val="ConsPlusNonformat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(подпись)                                                    (Ф.И.О., телефон, факс)</w:t>
      </w:r>
    </w:p>
    <w:p w:rsidR="007E66DA" w:rsidRDefault="007E66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66DA" w:rsidRDefault="007E66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_______________   МП 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E66DA" w:rsidRDefault="000A52A3">
      <w:pPr>
        <w:pStyle w:val="ConsPlusNonformat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(подпись)                                                            (Ф.И.О., телефон)</w:t>
      </w:r>
    </w:p>
    <w:p w:rsidR="007E66DA" w:rsidRDefault="007E66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66DA" w:rsidRDefault="007E66DA">
      <w:pPr>
        <w:pStyle w:val="Standard"/>
        <w:jc w:val="both"/>
        <w:rPr>
          <w:rFonts w:ascii="Times New Roman" w:hAnsi="Times New Roman" w:cs="Times New Roman"/>
        </w:rPr>
      </w:pPr>
    </w:p>
    <w:p w:rsidR="007E66DA" w:rsidRDefault="007E66DA">
      <w:pPr>
        <w:pStyle w:val="Standard"/>
        <w:jc w:val="both"/>
        <w:rPr>
          <w:rFonts w:ascii="Times New Roman" w:hAnsi="Times New Roman"/>
        </w:rPr>
      </w:pPr>
    </w:p>
    <w:p w:rsidR="007E66DA" w:rsidRDefault="007E66DA">
      <w:pPr>
        <w:pStyle w:val="Standard"/>
        <w:jc w:val="both"/>
        <w:rPr>
          <w:rFonts w:ascii="Times New Roman" w:hAnsi="Times New Roman"/>
        </w:rPr>
      </w:pPr>
    </w:p>
    <w:p w:rsidR="007E66DA" w:rsidRDefault="007E66DA">
      <w:pPr>
        <w:pStyle w:val="Standard"/>
        <w:jc w:val="both"/>
        <w:rPr>
          <w:rFonts w:ascii="Times New Roman" w:hAnsi="Times New Roman"/>
        </w:rPr>
      </w:pPr>
    </w:p>
    <w:p w:rsidR="007E66DA" w:rsidRDefault="007E66DA">
      <w:pPr>
        <w:pStyle w:val="Standard"/>
        <w:jc w:val="both"/>
        <w:rPr>
          <w:rFonts w:ascii="Times New Roman" w:hAnsi="Times New Roman"/>
        </w:rPr>
      </w:pPr>
    </w:p>
    <w:p w:rsidR="007E66DA" w:rsidRDefault="007E66DA">
      <w:pPr>
        <w:pStyle w:val="Standard"/>
        <w:jc w:val="both"/>
        <w:rPr>
          <w:rFonts w:ascii="Times New Roman" w:hAnsi="Times New Roman"/>
        </w:rPr>
      </w:pPr>
    </w:p>
    <w:p w:rsidR="007E66DA" w:rsidRDefault="007E66DA">
      <w:pPr>
        <w:pStyle w:val="Standard"/>
        <w:jc w:val="both"/>
        <w:rPr>
          <w:rFonts w:ascii="Times New Roman" w:hAnsi="Times New Roman"/>
        </w:rPr>
      </w:pPr>
    </w:p>
    <w:p w:rsidR="007E66DA" w:rsidRDefault="007E66DA">
      <w:pPr>
        <w:pStyle w:val="Standard"/>
        <w:jc w:val="both"/>
        <w:rPr>
          <w:rFonts w:ascii="Times New Roman" w:hAnsi="Times New Roman"/>
        </w:rPr>
      </w:pPr>
    </w:p>
    <w:p w:rsidR="007E66DA" w:rsidRDefault="007E66DA">
      <w:pPr>
        <w:pStyle w:val="Standard"/>
        <w:jc w:val="both"/>
        <w:rPr>
          <w:rFonts w:ascii="Times New Roman" w:hAnsi="Times New Roman"/>
        </w:rPr>
      </w:pPr>
    </w:p>
    <w:p w:rsidR="007E66DA" w:rsidRDefault="007E66D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7E66DA" w:rsidRDefault="007E66D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7E66DA" w:rsidRDefault="007E66DA">
      <w:pPr>
        <w:pStyle w:val="Standard"/>
        <w:autoSpaceDE w:val="0"/>
        <w:ind w:left="567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E66DA" w:rsidRDefault="000A52A3">
      <w:pPr>
        <w:pStyle w:val="Standard"/>
        <w:autoSpaceDE w:val="0"/>
        <w:ind w:left="5670" w:firstLine="567"/>
        <w:jc w:val="both"/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3</w:t>
      </w:r>
    </w:p>
    <w:p w:rsidR="007E66DA" w:rsidRDefault="000A52A3">
      <w:pPr>
        <w:pStyle w:val="a3"/>
        <w:spacing w:before="0" w:after="0"/>
        <w:ind w:left="623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Положению о порядке списания муниципальн</w:t>
      </w:r>
      <w:r>
        <w:rPr>
          <w:rFonts w:ascii="Times New Roman" w:hAnsi="Times New Roman" w:cs="Times New Roman"/>
          <w:sz w:val="22"/>
          <w:szCs w:val="22"/>
        </w:rPr>
        <w:t>ого имущества (основных средств),</w:t>
      </w:r>
    </w:p>
    <w:p w:rsidR="007E66DA" w:rsidRDefault="000A52A3">
      <w:pPr>
        <w:pStyle w:val="a3"/>
        <w:spacing w:before="0" w:after="0"/>
        <w:ind w:left="623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находящихся в муниципальной собственности Нагорьевского сельского поселения</w:t>
      </w:r>
    </w:p>
    <w:p w:rsidR="007E66DA" w:rsidRDefault="007E66DA">
      <w:pPr>
        <w:pStyle w:val="Standard"/>
        <w:autoSpaceDE w:val="0"/>
        <w:ind w:left="5387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E66DA" w:rsidRDefault="007E66D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18"/>
        </w:rPr>
      </w:pPr>
    </w:p>
    <w:p w:rsidR="007E66DA" w:rsidRDefault="007E66D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18"/>
        </w:rPr>
      </w:pPr>
    </w:p>
    <w:p w:rsidR="007E66DA" w:rsidRDefault="000A52A3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УТВЕРЖДАЮ</w:t>
      </w:r>
    </w:p>
    <w:p w:rsidR="007E66DA" w:rsidRDefault="000A52A3">
      <w:pPr>
        <w:pStyle w:val="Standard"/>
        <w:shd w:val="clear" w:color="auto" w:fill="FFFFFF"/>
        <w:jc w:val="both"/>
      </w:pPr>
      <w:r>
        <w:rPr>
          <w:rFonts w:ascii="Times New Roman" w:hAnsi="Times New Roman" w:cs="Times New Roman"/>
          <w:szCs w:val="18"/>
        </w:rPr>
        <w:t xml:space="preserve">Глава </w:t>
      </w:r>
      <w:r>
        <w:rPr>
          <w:rFonts w:ascii="Times New Roman" w:hAnsi="Times New Roman" w:cs="Times New Roman"/>
        </w:rPr>
        <w:t xml:space="preserve">Нагорьевского </w:t>
      </w:r>
      <w:r>
        <w:rPr>
          <w:rFonts w:ascii="Times New Roman" w:hAnsi="Times New Roman" w:cs="Times New Roman"/>
          <w:szCs w:val="18"/>
        </w:rPr>
        <w:t>сельского поселения</w:t>
      </w:r>
    </w:p>
    <w:p w:rsidR="007E66DA" w:rsidRDefault="000A52A3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________________________________</w:t>
      </w:r>
    </w:p>
    <w:p w:rsidR="007E66DA" w:rsidRDefault="000A52A3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      (расшифровка подписи)</w:t>
      </w:r>
    </w:p>
    <w:p w:rsidR="007E66DA" w:rsidRDefault="000A52A3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«_______»___________________20___г.</w:t>
      </w:r>
    </w:p>
    <w:p w:rsidR="007E66DA" w:rsidRDefault="007E66D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</w:p>
    <w:p w:rsidR="007E66DA" w:rsidRDefault="007E66D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</w:p>
    <w:p w:rsidR="007E66DA" w:rsidRDefault="000A52A3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ПРОТОКОЛ</w:t>
      </w:r>
    </w:p>
    <w:p w:rsidR="007E66DA" w:rsidRDefault="000A52A3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заседания комиссии по согласованию списания муниципального имущества</w:t>
      </w:r>
    </w:p>
    <w:p w:rsidR="007E66DA" w:rsidRDefault="000A52A3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 </w:t>
      </w:r>
    </w:p>
    <w:p w:rsidR="007E66DA" w:rsidRDefault="000A52A3">
      <w:pPr>
        <w:pStyle w:val="Standard"/>
        <w:shd w:val="clear" w:color="auto" w:fill="FFFFFF"/>
        <w:jc w:val="both"/>
      </w:pPr>
      <w:r>
        <w:rPr>
          <w:rFonts w:ascii="Times New Roman" w:hAnsi="Times New Roman" w:cs="Times New Roman"/>
          <w:szCs w:val="18"/>
        </w:rPr>
        <w:t>«_______»___________20__г.                                                                              № ____</w:t>
      </w:r>
    </w:p>
    <w:p w:rsidR="007E66DA" w:rsidRDefault="000A52A3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 </w:t>
      </w:r>
    </w:p>
    <w:p w:rsidR="007E66DA" w:rsidRDefault="000A52A3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Председатель: ___________</w:t>
      </w:r>
      <w:r>
        <w:rPr>
          <w:rFonts w:ascii="Times New Roman" w:hAnsi="Times New Roman" w:cs="Times New Roman"/>
          <w:szCs w:val="18"/>
        </w:rPr>
        <w:t>__________________________________________</w:t>
      </w:r>
    </w:p>
    <w:p w:rsidR="007E66DA" w:rsidRDefault="000A52A3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Секретарь:________________________________________________________</w:t>
      </w:r>
    </w:p>
    <w:p w:rsidR="007E66DA" w:rsidRDefault="000A52A3">
      <w:pPr>
        <w:pStyle w:val="Standard"/>
        <w:shd w:val="clear" w:color="auto" w:fill="FFFFFF"/>
        <w:jc w:val="both"/>
      </w:pPr>
      <w:r>
        <w:rPr>
          <w:rFonts w:ascii="Times New Roman" w:hAnsi="Times New Roman" w:cs="Times New Roman"/>
          <w:szCs w:val="18"/>
        </w:rPr>
        <w:t>Присутствовали:_____________________________________________________________________________________________________________________________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>
        <w:rPr>
          <w:rFonts w:ascii="Times New Roman" w:hAnsi="Times New Roman" w:cs="Times New Roman"/>
          <w:sz w:val="18"/>
          <w:szCs w:val="18"/>
        </w:rPr>
        <w:t>____________</w:t>
      </w:r>
    </w:p>
    <w:p w:rsidR="007E66DA" w:rsidRDefault="000A52A3">
      <w:pPr>
        <w:pStyle w:val="Standard"/>
        <w:shd w:val="clear" w:color="auto" w:fill="FFFFFF"/>
        <w:jc w:val="both"/>
      </w:pPr>
      <w:r>
        <w:rPr>
          <w:rFonts w:ascii="Times New Roman" w:hAnsi="Times New Roman" w:cs="Times New Roman"/>
          <w:sz w:val="18"/>
          <w:szCs w:val="18"/>
        </w:rPr>
        <w:t>(ф.и.о. присутствовавших, их должность и наименование организации, которую они представляют)</w:t>
      </w:r>
    </w:p>
    <w:p w:rsidR="007E66DA" w:rsidRDefault="007E66D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</w:p>
    <w:p w:rsidR="007E66DA" w:rsidRDefault="007E66D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</w:p>
    <w:p w:rsidR="007E66DA" w:rsidRDefault="000A52A3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ПОВЕСТКА ДНЯ</w:t>
      </w:r>
    </w:p>
    <w:p w:rsidR="007E66DA" w:rsidRDefault="007E66DA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18"/>
        </w:rPr>
      </w:pPr>
    </w:p>
    <w:p w:rsidR="007E66DA" w:rsidRDefault="000A52A3">
      <w:pPr>
        <w:pStyle w:val="Standard"/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szCs w:val="18"/>
        </w:rPr>
        <w:t>1. О согласовании списания объектов движимого (недвижимого) имущества, находящихся в пользовании______________________________________</w:t>
      </w:r>
      <w:r>
        <w:rPr>
          <w:rFonts w:ascii="Times New Roman" w:hAnsi="Times New Roman" w:cs="Times New Roman"/>
          <w:szCs w:val="18"/>
        </w:rPr>
        <w:t>_______________</w:t>
      </w:r>
    </w:p>
    <w:p w:rsidR="007E66DA" w:rsidRDefault="000A52A3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________________________________________________________________________</w:t>
      </w:r>
    </w:p>
    <w:p w:rsidR="007E66DA" w:rsidRDefault="000A52A3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7E66DA" w:rsidRDefault="000A52A3">
      <w:pPr>
        <w:pStyle w:val="Standard"/>
        <w:shd w:val="clear" w:color="auto" w:fill="FFFFFF"/>
        <w:jc w:val="both"/>
      </w:pPr>
      <w:r>
        <w:rPr>
          <w:rFonts w:ascii="Times New Roman" w:hAnsi="Times New Roman" w:cs="Times New Roman"/>
          <w:szCs w:val="18"/>
        </w:rPr>
        <w:t xml:space="preserve">РЕШИЛИ </w:t>
      </w:r>
      <w:r>
        <w:rPr>
          <w:rFonts w:ascii="Times New Roman" w:hAnsi="Times New Roman" w:cs="Times New Roman"/>
          <w:sz w:val="18"/>
          <w:szCs w:val="18"/>
        </w:rPr>
        <w:t>(указывается):</w:t>
      </w:r>
    </w:p>
    <w:p w:rsidR="007E66DA" w:rsidRDefault="000A52A3">
      <w:pPr>
        <w:pStyle w:val="Standard"/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szCs w:val="18"/>
        </w:rPr>
        <w:t>- перечень списываемого имущества;</w:t>
      </w:r>
    </w:p>
    <w:p w:rsidR="007E66DA" w:rsidRDefault="000A52A3">
      <w:pPr>
        <w:pStyle w:val="Standard"/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szCs w:val="18"/>
        </w:rPr>
        <w:t>- основания списания;</w:t>
      </w:r>
    </w:p>
    <w:p w:rsidR="007E66DA" w:rsidRDefault="000A52A3">
      <w:pPr>
        <w:pStyle w:val="Standard"/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szCs w:val="18"/>
        </w:rPr>
        <w:t>- решение о согласовании списания;</w:t>
      </w:r>
    </w:p>
    <w:p w:rsidR="007E66DA" w:rsidRDefault="000A52A3">
      <w:pPr>
        <w:pStyle w:val="Standard"/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szCs w:val="18"/>
        </w:rPr>
        <w:t xml:space="preserve">- способ распоряжения </w:t>
      </w:r>
      <w:r>
        <w:rPr>
          <w:rFonts w:ascii="Times New Roman" w:hAnsi="Times New Roman" w:cs="Times New Roman"/>
          <w:szCs w:val="18"/>
        </w:rPr>
        <w:t>списанным имуществом (уничтожение, разборка);</w:t>
      </w:r>
    </w:p>
    <w:p w:rsidR="007E66DA" w:rsidRDefault="000A52A3">
      <w:pPr>
        <w:pStyle w:val="Standard"/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szCs w:val="18"/>
        </w:rPr>
        <w:t>- поручение по осуществлению необходимых действий, связанных с утилизацией и ликвидацией имущества;</w:t>
      </w:r>
    </w:p>
    <w:p w:rsidR="007E66DA" w:rsidRDefault="000A52A3">
      <w:pPr>
        <w:pStyle w:val="Standard"/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szCs w:val="18"/>
        </w:rPr>
        <w:t>- порядок дальнейшего использования годных узлов, агрегатов и материалов (если таковые имеются);</w:t>
      </w:r>
    </w:p>
    <w:p w:rsidR="007E66DA" w:rsidRDefault="000A52A3">
      <w:pPr>
        <w:pStyle w:val="Standard"/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szCs w:val="18"/>
        </w:rPr>
        <w:t>- реквизиты п</w:t>
      </w:r>
      <w:r>
        <w:rPr>
          <w:rFonts w:ascii="Times New Roman" w:hAnsi="Times New Roman" w:cs="Times New Roman"/>
          <w:szCs w:val="18"/>
        </w:rPr>
        <w:t>олучателя средств, вырученных от реализации вторичного сырья, металлолома, материалов (в случае реализации).</w:t>
      </w:r>
    </w:p>
    <w:p w:rsidR="007E66DA" w:rsidRDefault="000A52A3">
      <w:pPr>
        <w:pStyle w:val="Standard"/>
        <w:shd w:val="clear" w:color="auto" w:fill="FFFFFF"/>
        <w:jc w:val="both"/>
      </w:pPr>
      <w:r>
        <w:rPr>
          <w:rFonts w:ascii="Times New Roman" w:hAnsi="Times New Roman" w:cs="Times New Roman"/>
          <w:szCs w:val="18"/>
        </w:rPr>
        <w:t>Председатель:                ___________________    _____________________</w:t>
      </w:r>
    </w:p>
    <w:p w:rsidR="007E66DA" w:rsidRDefault="000A52A3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                                                           (подпись)     </w:t>
      </w:r>
      <w:r>
        <w:rPr>
          <w:rFonts w:ascii="Times New Roman" w:hAnsi="Times New Roman" w:cs="Times New Roman"/>
          <w:sz w:val="18"/>
          <w:szCs w:val="18"/>
        </w:rPr>
        <w:t>                        (ф.и.о.)</w:t>
      </w:r>
    </w:p>
    <w:p w:rsidR="007E66DA" w:rsidRDefault="000A52A3">
      <w:pPr>
        <w:pStyle w:val="Standard"/>
        <w:shd w:val="clear" w:color="auto" w:fill="FFFFFF"/>
        <w:jc w:val="both"/>
      </w:pPr>
      <w:r>
        <w:rPr>
          <w:rFonts w:ascii="Times New Roman" w:hAnsi="Times New Roman" w:cs="Times New Roman"/>
          <w:szCs w:val="18"/>
        </w:rPr>
        <w:t>Члены комиссии:              ___________________    _____________________</w:t>
      </w:r>
    </w:p>
    <w:p w:rsidR="007E66DA" w:rsidRDefault="000A52A3">
      <w:pPr>
        <w:pStyle w:val="Standard"/>
        <w:shd w:val="clear" w:color="auto" w:fill="FFFFFF"/>
        <w:jc w:val="both"/>
      </w:pPr>
      <w:r>
        <w:rPr>
          <w:rFonts w:ascii="Times New Roman" w:hAnsi="Times New Roman" w:cs="Times New Roman"/>
          <w:szCs w:val="18"/>
        </w:rPr>
        <w:t>                                             (</w:t>
      </w:r>
      <w:r>
        <w:rPr>
          <w:rFonts w:ascii="Times New Roman" w:hAnsi="Times New Roman" w:cs="Times New Roman"/>
          <w:sz w:val="18"/>
          <w:szCs w:val="18"/>
        </w:rPr>
        <w:t>подпись)                         (ф.и.о.)</w:t>
      </w:r>
    </w:p>
    <w:p w:rsidR="007E66DA" w:rsidRDefault="000A52A3">
      <w:pPr>
        <w:pStyle w:val="Standard"/>
        <w:shd w:val="clear" w:color="auto" w:fill="FFFFFF"/>
        <w:jc w:val="both"/>
      </w:pPr>
      <w:r>
        <w:rPr>
          <w:rFonts w:ascii="Times New Roman" w:hAnsi="Times New Roman" w:cs="Times New Roman"/>
          <w:szCs w:val="18"/>
        </w:rPr>
        <w:t>                                ___________________    ______</w:t>
      </w:r>
      <w:r>
        <w:rPr>
          <w:rFonts w:ascii="Times New Roman" w:hAnsi="Times New Roman" w:cs="Times New Roman"/>
          <w:szCs w:val="18"/>
        </w:rPr>
        <w:t>_______________</w:t>
      </w:r>
    </w:p>
    <w:p w:rsidR="007E66DA" w:rsidRDefault="000A52A3">
      <w:pPr>
        <w:pStyle w:val="Standard"/>
        <w:shd w:val="clear" w:color="auto" w:fill="FFFFFF"/>
        <w:jc w:val="both"/>
      </w:pPr>
      <w:r>
        <w:rPr>
          <w:rFonts w:ascii="Times New Roman" w:hAnsi="Times New Roman" w:cs="Times New Roman"/>
          <w:sz w:val="18"/>
          <w:szCs w:val="18"/>
        </w:rPr>
        <w:t>                                                  (подпись)                         (ф.и.о.)</w:t>
      </w:r>
    </w:p>
    <w:p w:rsidR="007E66DA" w:rsidRDefault="000A52A3">
      <w:pPr>
        <w:pStyle w:val="Standard"/>
        <w:shd w:val="clear" w:color="auto" w:fill="FFFFFF"/>
        <w:jc w:val="both"/>
      </w:pPr>
      <w:r>
        <w:rPr>
          <w:rFonts w:ascii="Times New Roman" w:hAnsi="Times New Roman" w:cs="Times New Roman"/>
          <w:szCs w:val="18"/>
        </w:rPr>
        <w:t>                                ___________________    _____________________</w:t>
      </w:r>
    </w:p>
    <w:p w:rsidR="007E66DA" w:rsidRDefault="000A52A3">
      <w:pPr>
        <w:pStyle w:val="Standard"/>
        <w:shd w:val="clear" w:color="auto" w:fill="FFFFFF"/>
        <w:jc w:val="both"/>
      </w:pPr>
      <w:r>
        <w:rPr>
          <w:rFonts w:ascii="Times New Roman" w:hAnsi="Times New Roman" w:cs="Times New Roman"/>
          <w:szCs w:val="18"/>
        </w:rPr>
        <w:t>                                     </w:t>
      </w:r>
      <w:r>
        <w:rPr>
          <w:rFonts w:ascii="Times New Roman" w:hAnsi="Times New Roman" w:cs="Times New Roman"/>
          <w:sz w:val="18"/>
          <w:szCs w:val="18"/>
        </w:rPr>
        <w:t>(подпись)                        </w:t>
      </w:r>
      <w:r>
        <w:rPr>
          <w:rFonts w:ascii="Times New Roman" w:hAnsi="Times New Roman" w:cs="Times New Roman"/>
          <w:sz w:val="18"/>
          <w:szCs w:val="18"/>
        </w:rPr>
        <w:t xml:space="preserve"> (ф.и.о.)</w:t>
      </w:r>
    </w:p>
    <w:p w:rsidR="007E66DA" w:rsidRDefault="007E66DA">
      <w:pPr>
        <w:pStyle w:val="Standard"/>
        <w:autoSpaceDE w:val="0"/>
        <w:ind w:left="5387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E66DA" w:rsidRDefault="000A52A3">
      <w:pPr>
        <w:pStyle w:val="Standard"/>
        <w:autoSpaceDE w:val="0"/>
        <w:ind w:left="5670" w:firstLine="567"/>
        <w:jc w:val="both"/>
      </w:pPr>
      <w:r>
        <w:rPr>
          <w:rFonts w:ascii="Times New Roman" w:hAnsi="Times New Roman" w:cs="Times New Roman"/>
          <w:sz w:val="22"/>
          <w:szCs w:val="22"/>
        </w:rPr>
        <w:t>Приложение 4</w:t>
      </w:r>
    </w:p>
    <w:p w:rsidR="007E66DA" w:rsidRDefault="000A52A3">
      <w:pPr>
        <w:pStyle w:val="a3"/>
        <w:spacing w:before="0" w:after="0"/>
        <w:ind w:left="623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к Положению о порядке списания муниципального имущества (основных средств),</w:t>
      </w:r>
    </w:p>
    <w:p w:rsidR="007E66DA" w:rsidRDefault="000A52A3">
      <w:pPr>
        <w:pStyle w:val="a3"/>
        <w:spacing w:before="0" w:after="0"/>
        <w:ind w:left="6237"/>
        <w:jc w:val="both"/>
      </w:pPr>
      <w:r>
        <w:rPr>
          <w:rFonts w:ascii="Times New Roman" w:hAnsi="Times New Roman" w:cs="Times New Roman"/>
          <w:sz w:val="22"/>
          <w:szCs w:val="22"/>
        </w:rPr>
        <w:t>находящихся в муниципальной собственности Нагорьевского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7E66DA" w:rsidRDefault="007E66DA">
      <w:pPr>
        <w:pStyle w:val="Standard"/>
        <w:autoSpaceDE w:val="0"/>
        <w:ind w:left="5387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E66DA" w:rsidRDefault="007E66DA">
      <w:pPr>
        <w:pStyle w:val="Standard"/>
        <w:autoSpaceDE w:val="0"/>
        <w:ind w:left="5387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E66DA" w:rsidRDefault="007E66DA">
      <w:pPr>
        <w:pStyle w:val="Standard"/>
        <w:autoSpaceDE w:val="0"/>
        <w:ind w:left="5387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E66DA" w:rsidRDefault="000A52A3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УТВЕРЖДАЮ</w:t>
      </w:r>
    </w:p>
    <w:p w:rsidR="007E66DA" w:rsidRDefault="000A52A3">
      <w:pPr>
        <w:pStyle w:val="Standard"/>
        <w:shd w:val="clear" w:color="auto" w:fill="FFFFFF"/>
        <w:jc w:val="both"/>
      </w:pPr>
      <w:r>
        <w:rPr>
          <w:rFonts w:ascii="Times New Roman" w:hAnsi="Times New Roman" w:cs="Times New Roman"/>
          <w:szCs w:val="18"/>
        </w:rPr>
        <w:t xml:space="preserve">Глава </w:t>
      </w:r>
      <w:r>
        <w:rPr>
          <w:rFonts w:ascii="Times New Roman" w:hAnsi="Times New Roman" w:cs="Times New Roman"/>
        </w:rPr>
        <w:t xml:space="preserve">Нагорьевского </w:t>
      </w:r>
      <w:r>
        <w:rPr>
          <w:rFonts w:ascii="Times New Roman" w:hAnsi="Times New Roman" w:cs="Times New Roman"/>
          <w:szCs w:val="18"/>
        </w:rPr>
        <w:t>сельского поселения</w:t>
      </w:r>
    </w:p>
    <w:p w:rsidR="007E66DA" w:rsidRDefault="000A52A3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________________________________</w:t>
      </w:r>
    </w:p>
    <w:p w:rsidR="007E66DA" w:rsidRDefault="000A52A3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      (расшифровка подписи)</w:t>
      </w:r>
    </w:p>
    <w:p w:rsidR="007E66DA" w:rsidRDefault="000A52A3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«_______»___________________20___г.</w:t>
      </w:r>
    </w:p>
    <w:p w:rsidR="007E66DA" w:rsidRDefault="007E66DA">
      <w:pPr>
        <w:pStyle w:val="Standard"/>
        <w:autoSpaceDE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E66DA" w:rsidRDefault="007E66DA">
      <w:pPr>
        <w:pStyle w:val="Standard"/>
        <w:autoSpaceDE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39"/>
      <w:bookmarkEnd w:id="3"/>
      <w:r>
        <w:rPr>
          <w:rFonts w:ascii="Times New Roman" w:hAnsi="Times New Roman" w:cs="Times New Roman"/>
          <w:sz w:val="24"/>
          <w:szCs w:val="24"/>
        </w:rPr>
        <w:t>Заключение комиссии</w:t>
      </w: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(примерная форма)</w:t>
      </w:r>
    </w:p>
    <w:p w:rsidR="007E66DA" w:rsidRDefault="000A52A3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7E66DA" w:rsidRDefault="000A52A3">
      <w:pPr>
        <w:pStyle w:val="ConsPlusNonformat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  (дата)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(населенный пункт)</w:t>
      </w:r>
    </w:p>
    <w:p w:rsidR="007E66DA" w:rsidRDefault="007E66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Данные объекта:</w:t>
      </w:r>
    </w:p>
    <w:p w:rsidR="007E66DA" w:rsidRDefault="000A52A3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Наименование объекта __________________________________________________________</w:t>
      </w:r>
    </w:p>
    <w:p w:rsidR="007E66DA" w:rsidRDefault="000A52A3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2. Инвентарный номер ____________________________________________________________</w:t>
      </w:r>
    </w:p>
    <w:p w:rsidR="007E66DA" w:rsidRDefault="000A52A3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3. Заводской (серийный, иной) номер _______________________________________________</w:t>
      </w:r>
    </w:p>
    <w:p w:rsidR="007E66DA" w:rsidRDefault="000A52A3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4. Год вып</w:t>
      </w:r>
      <w:r>
        <w:rPr>
          <w:rFonts w:ascii="Times New Roman" w:hAnsi="Times New Roman" w:cs="Times New Roman"/>
          <w:sz w:val="24"/>
          <w:szCs w:val="24"/>
        </w:rPr>
        <w:t>уска ___________________________________________________________________</w:t>
      </w:r>
    </w:p>
    <w:p w:rsidR="007E66DA" w:rsidRDefault="000A52A3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5. Дата принятия к бухгалтерскому учету (ввода в эксплуатацию) _______________________</w:t>
      </w:r>
    </w:p>
    <w:p w:rsidR="007E66DA" w:rsidRDefault="000A52A3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6. Количество ремонтов ___________________________________________________________</w:t>
      </w: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Результат</w:t>
      </w:r>
      <w:r>
        <w:rPr>
          <w:rFonts w:ascii="Times New Roman" w:hAnsi="Times New Roman" w:cs="Times New Roman"/>
          <w:sz w:val="24"/>
          <w:szCs w:val="24"/>
        </w:rPr>
        <w:t>ы обследования:</w:t>
      </w:r>
    </w:p>
    <w:p w:rsidR="007E66DA" w:rsidRDefault="000A52A3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1. Выявленные неисправности _____________________________________________________</w:t>
      </w:r>
    </w:p>
    <w:p w:rsidR="007E66DA" w:rsidRDefault="000A52A3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E66DA" w:rsidRDefault="000A52A3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2. Причина выбытия объекта из эксплуатации 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E66DA" w:rsidRDefault="000A52A3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E66DA" w:rsidRDefault="000A52A3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3. Предложения о возможности дальнейшего использования объекта по тому или иному назначению _____________________________________________________________________</w:t>
      </w:r>
    </w:p>
    <w:p w:rsidR="007E66DA" w:rsidRDefault="000A52A3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4. Пре</w:t>
      </w:r>
      <w:r>
        <w:rPr>
          <w:rFonts w:ascii="Times New Roman" w:hAnsi="Times New Roman" w:cs="Times New Roman"/>
          <w:sz w:val="24"/>
          <w:szCs w:val="24"/>
        </w:rPr>
        <w:t>дложения о возможности использования частей объекта и (или) его материалов ________________________________________________________________________________</w:t>
      </w:r>
    </w:p>
    <w:p w:rsidR="007E66DA" w:rsidRDefault="000A52A3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Сведения о наличии в объекте (его частях) веществ, свойств, частей, потенциально опасных для </w:t>
      </w:r>
      <w:r>
        <w:rPr>
          <w:rFonts w:ascii="Times New Roman" w:hAnsi="Times New Roman" w:cs="Times New Roman"/>
          <w:sz w:val="24"/>
          <w:szCs w:val="24"/>
        </w:rPr>
        <w:t>человека (ртуть, радиоактивные вещества, иные сильнодействующие, отравляющие вещества и т.п.)</w:t>
      </w:r>
    </w:p>
    <w:p w:rsidR="007E66DA" w:rsidRDefault="000A52A3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E66DA" w:rsidRDefault="000A52A3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Заключение о техническом состоянии объекта (позволяющее сделать вывод о его приго</w:t>
      </w:r>
      <w:r>
        <w:rPr>
          <w:rFonts w:ascii="Times New Roman" w:hAnsi="Times New Roman" w:cs="Times New Roman"/>
          <w:sz w:val="24"/>
          <w:szCs w:val="24"/>
        </w:rPr>
        <w:t>дности (непригодности) к дальнейшему использованию, ремонтопригодности) ________________________________________________________________________________</w:t>
      </w:r>
    </w:p>
    <w:p w:rsidR="007E66DA" w:rsidRDefault="007E66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________________________________________________________________________</w:t>
      </w:r>
    </w:p>
    <w:p w:rsidR="007E66DA" w:rsidRDefault="007E66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66DA" w:rsidRDefault="000A52A3">
      <w:pPr>
        <w:pStyle w:val="ConsPlusNonformat"/>
        <w:jc w:val="both"/>
        <w:sectPr w:rsidR="007E66DA"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Данные лиц (а), пров</w:t>
      </w:r>
      <w:r>
        <w:rPr>
          <w:rFonts w:ascii="Times New Roman" w:hAnsi="Times New Roman" w:cs="Times New Roman"/>
          <w:sz w:val="24"/>
          <w:szCs w:val="24"/>
        </w:rPr>
        <w:t>одивших обследование ________________________________/____________________________/___________________</w:t>
      </w:r>
      <w:r>
        <w:rPr>
          <w:rFonts w:ascii="Times New Roman" w:hAnsi="Times New Roman" w:cs="Times New Roman"/>
          <w:sz w:val="16"/>
          <w:szCs w:val="16"/>
        </w:rPr>
        <w:t>Должность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Ф.И.О.</w:t>
      </w:r>
    </w:p>
    <w:p w:rsidR="007E66DA" w:rsidRDefault="000A52A3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18"/>
        </w:rPr>
      </w:pPr>
      <w:bookmarkStart w:id="4" w:name="Par277"/>
      <w:bookmarkEnd w:id="4"/>
      <w:r>
        <w:rPr>
          <w:rFonts w:ascii="Times New Roman" w:hAnsi="Times New Roman" w:cs="Times New Roman"/>
          <w:szCs w:val="18"/>
        </w:rPr>
        <w:lastRenderedPageBreak/>
        <w:t>УТВЕРЖДАЮ</w:t>
      </w:r>
    </w:p>
    <w:p w:rsidR="007E66DA" w:rsidRDefault="000A52A3">
      <w:pPr>
        <w:pStyle w:val="Standard"/>
        <w:shd w:val="clear" w:color="auto" w:fill="FFFFFF"/>
        <w:jc w:val="both"/>
      </w:pPr>
      <w:r>
        <w:rPr>
          <w:rFonts w:ascii="Times New Roman" w:hAnsi="Times New Roman" w:cs="Times New Roman"/>
          <w:szCs w:val="18"/>
        </w:rPr>
        <w:t>Глава</w:t>
      </w:r>
      <w:r>
        <w:rPr>
          <w:rFonts w:ascii="Times New Roman" w:hAnsi="Times New Roman" w:cs="Times New Roman"/>
        </w:rPr>
        <w:t xml:space="preserve"> Нагорьевского</w:t>
      </w:r>
      <w:r>
        <w:rPr>
          <w:rFonts w:ascii="Times New Roman" w:hAnsi="Times New Roman" w:cs="Times New Roman"/>
          <w:szCs w:val="18"/>
        </w:rPr>
        <w:t xml:space="preserve"> сельского поселения</w:t>
      </w:r>
    </w:p>
    <w:p w:rsidR="007E66DA" w:rsidRDefault="000A52A3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________________________________</w:t>
      </w:r>
    </w:p>
    <w:p w:rsidR="007E66DA" w:rsidRDefault="000A52A3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      (расшифровка подписи)</w:t>
      </w:r>
    </w:p>
    <w:p w:rsidR="007E66DA" w:rsidRDefault="000A52A3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«</w:t>
      </w:r>
      <w:r>
        <w:rPr>
          <w:rFonts w:ascii="Times New Roman" w:hAnsi="Times New Roman" w:cs="Times New Roman"/>
          <w:szCs w:val="18"/>
        </w:rPr>
        <w:t>_______»___________________20___г.</w:t>
      </w:r>
    </w:p>
    <w:p w:rsidR="007E66DA" w:rsidRDefault="007E66DA">
      <w:pPr>
        <w:pStyle w:val="Standard"/>
        <w:autoSpaceDE w:val="0"/>
        <w:jc w:val="both"/>
        <w:rPr>
          <w:rFonts w:ascii="Times New Roman" w:hAnsi="Times New Roman" w:cs="Times New Roman"/>
          <w:szCs w:val="18"/>
        </w:rPr>
      </w:pPr>
    </w:p>
    <w:p w:rsidR="007E66DA" w:rsidRDefault="007E66DA">
      <w:pPr>
        <w:pStyle w:val="Standard"/>
        <w:autoSpaceDE w:val="0"/>
        <w:jc w:val="both"/>
        <w:rPr>
          <w:rFonts w:ascii="Times New Roman" w:hAnsi="Times New Roman"/>
        </w:rPr>
      </w:pPr>
    </w:p>
    <w:p w:rsidR="007E66DA" w:rsidRDefault="000A52A3">
      <w:pPr>
        <w:pStyle w:val="Standard"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комиссии</w:t>
      </w: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(автотранспортные средства, самоходные машины)</w:t>
      </w: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(примерная форма)</w:t>
      </w:r>
    </w:p>
    <w:p w:rsidR="007E66DA" w:rsidRDefault="000A52A3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____________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         __________________</w:t>
      </w:r>
    </w:p>
    <w:p w:rsidR="007E66DA" w:rsidRDefault="000A52A3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(дата)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(населенный пункт)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</w:t>
      </w:r>
    </w:p>
    <w:p w:rsidR="007E66DA" w:rsidRDefault="007E66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I. Данные объекта:</w:t>
      </w: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Наименование объекта __________________________________________________________</w:t>
      </w: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Инвентарный номер ____________________________________________________________</w:t>
      </w: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Заводской (серийный</w:t>
      </w:r>
      <w:r>
        <w:rPr>
          <w:rFonts w:ascii="Times New Roman" w:hAnsi="Times New Roman" w:cs="Times New Roman"/>
          <w:sz w:val="22"/>
          <w:szCs w:val="22"/>
        </w:rPr>
        <w:t>, иной) номер, номер кузова (шасси), номер двигателя ________________________________________________________________________________</w:t>
      </w: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Год выпуска ___________________________________________________________________</w:t>
      </w: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Дата принятия к бухгалтерскому учету</w:t>
      </w:r>
      <w:r>
        <w:rPr>
          <w:rFonts w:ascii="Times New Roman" w:hAnsi="Times New Roman" w:cs="Times New Roman"/>
          <w:sz w:val="22"/>
          <w:szCs w:val="22"/>
        </w:rPr>
        <w:t xml:space="preserve"> (ввода в эксплуатацию) _______________________</w:t>
      </w: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Количество ремонтов ___________________________________________________________</w:t>
      </w: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II. Результаты обследования:</w:t>
      </w: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Выявленные неисправности:</w:t>
      </w: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кузов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ходовая часть ___________________________________________________________________</w:t>
      </w: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двигатель _______________________________________________________________________</w:t>
      </w: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электрооборудова</w:t>
      </w:r>
      <w:r>
        <w:rPr>
          <w:rFonts w:ascii="Times New Roman" w:hAnsi="Times New Roman" w:cs="Times New Roman"/>
          <w:sz w:val="22"/>
          <w:szCs w:val="22"/>
        </w:rPr>
        <w:t>ние _____________________________________________________________</w:t>
      </w: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Причина выбытия объекта из эксплуатации ________________________________________</w:t>
      </w: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Предложения о возможности дальнейшего использования объекта по тому или иному назначению _____________________________________________________________________</w:t>
      </w: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Предложения о возможности использов</w:t>
      </w:r>
      <w:r>
        <w:rPr>
          <w:rFonts w:ascii="Times New Roman" w:hAnsi="Times New Roman" w:cs="Times New Roman"/>
          <w:sz w:val="22"/>
          <w:szCs w:val="22"/>
        </w:rPr>
        <w:t>ания частей объекта и (или) его материалов ________________________________________________________________________________</w:t>
      </w: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Сумма восстановительного ремонта (с учетом комплектующих) ___________________руб.</w:t>
      </w: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Сведения о наличии в объекте (его частях) ве</w:t>
      </w:r>
      <w:r>
        <w:rPr>
          <w:rFonts w:ascii="Times New Roman" w:hAnsi="Times New Roman" w:cs="Times New Roman"/>
          <w:sz w:val="22"/>
          <w:szCs w:val="22"/>
        </w:rPr>
        <w:t>ществ, свойств, частей, потенциально опасных для человека (ртуть, радиоактивные вещества, иные сильнодействующие, отравляющие вещества и т.п.)</w:t>
      </w: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7E66DA" w:rsidRDefault="007E66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Заключение о техническом состоя</w:t>
      </w:r>
      <w:r>
        <w:rPr>
          <w:rFonts w:ascii="Times New Roman" w:hAnsi="Times New Roman" w:cs="Times New Roman"/>
          <w:sz w:val="22"/>
          <w:szCs w:val="22"/>
        </w:rPr>
        <w:t>нии объекта (позволяющее сделать вывод о его пригодности (непригодности) к дальнейшему использованию, ремонтопригодности) ________________________________________________________________________________</w:t>
      </w:r>
    </w:p>
    <w:p w:rsidR="007E66DA" w:rsidRDefault="007E66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Решение 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7E66DA" w:rsidRDefault="007E66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Данные лиц (а), проводивших обследование ________________________________/____________________________/___________________</w:t>
      </w:r>
    </w:p>
    <w:p w:rsidR="007E66DA" w:rsidRDefault="000A52A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Должность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Ф.И.О.</w:t>
      </w:r>
    </w:p>
    <w:p w:rsidR="007E66DA" w:rsidRDefault="007E66DA">
      <w:pPr>
        <w:pStyle w:val="Standard"/>
        <w:autoSpaceDE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E66DA" w:rsidRDefault="007E66DA">
      <w:pPr>
        <w:pStyle w:val="Standard"/>
        <w:autoSpaceDE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7E66DA" w:rsidRDefault="007E66DA">
      <w:pPr>
        <w:pStyle w:val="Standard"/>
        <w:autoSpaceDE w:val="0"/>
        <w:ind w:firstLine="540"/>
        <w:jc w:val="both"/>
        <w:rPr>
          <w:rFonts w:ascii="Times New Roman" w:hAnsi="Times New Roman"/>
        </w:rPr>
      </w:pPr>
    </w:p>
    <w:p w:rsidR="007E66DA" w:rsidRDefault="007E66DA">
      <w:pPr>
        <w:pStyle w:val="Standard"/>
        <w:jc w:val="both"/>
        <w:rPr>
          <w:rFonts w:ascii="Times New Roman" w:hAnsi="Times New Roman"/>
        </w:rPr>
      </w:pPr>
    </w:p>
    <w:p w:rsidR="007E66DA" w:rsidRDefault="007E66D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sectPr w:rsidR="007E66DA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2A3" w:rsidRDefault="000A52A3">
      <w:r>
        <w:separator/>
      </w:r>
    </w:p>
  </w:endnote>
  <w:endnote w:type="continuationSeparator" w:id="0">
    <w:p w:rsidR="000A52A3" w:rsidRDefault="000A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2A3" w:rsidRDefault="000A52A3">
      <w:r>
        <w:separator/>
      </w:r>
    </w:p>
  </w:footnote>
  <w:footnote w:type="continuationSeparator" w:id="0">
    <w:p w:rsidR="000A52A3" w:rsidRDefault="000A5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B742D"/>
    <w:multiLevelType w:val="multilevel"/>
    <w:tmpl w:val="6294331A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66DA"/>
    <w:rsid w:val="000A52A3"/>
    <w:rsid w:val="007E66DA"/>
    <w:rsid w:val="0088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Normal (Web)"/>
    <w:basedOn w:val="Standard"/>
    <w:pPr>
      <w:spacing w:before="280" w:after="280"/>
    </w:pPr>
  </w:style>
  <w:style w:type="paragraph" w:styleId="a4">
    <w:name w:val="No Spacing"/>
    <w:pPr>
      <w:widowControl/>
      <w:suppressAutoHyphens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pple-converted-space">
    <w:name w:val="apple-converted-space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Normal (Web)"/>
    <w:basedOn w:val="Standard"/>
    <w:pPr>
      <w:spacing w:before="280" w:after="280"/>
    </w:pPr>
  </w:style>
  <w:style w:type="paragraph" w:styleId="a4">
    <w:name w:val="No Spacing"/>
    <w:pPr>
      <w:widowControl/>
      <w:suppressAutoHyphens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pple-converted-space">
    <w:name w:val="apple-converted-space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4481</Words>
  <Characters>25543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</dc:creator>
  <cp:lastModifiedBy>Поздняков</cp:lastModifiedBy>
  <cp:revision>2</cp:revision>
  <dcterms:created xsi:type="dcterms:W3CDTF">2024-07-01T13:15:00Z</dcterms:created>
  <dcterms:modified xsi:type="dcterms:W3CDTF">2024-07-01T13:15:00Z</dcterms:modified>
</cp:coreProperties>
</file>